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3916"/>
        <w:gridCol w:w="1875"/>
        <w:gridCol w:w="4450"/>
      </w:tblGrid>
      <w:tr w:rsidR="001D2161" w:rsidRPr="00885518" w14:paraId="4F1FF37A" w14:textId="77777777" w:rsidTr="001D2161">
        <w:trPr>
          <w:cantSplit/>
          <w:trHeight w:val="442"/>
        </w:trPr>
        <w:tc>
          <w:tcPr>
            <w:tcW w:w="1046" w:type="pct"/>
            <w:shd w:val="clear" w:color="auto" w:fill="F2F2F2" w:themeFill="background1" w:themeFillShade="F2"/>
            <w:vAlign w:val="center"/>
          </w:tcPr>
          <w:p w14:paraId="64536931" w14:textId="77777777" w:rsidR="001D2161" w:rsidRPr="00885518" w:rsidRDefault="001D2161" w:rsidP="008E7B94">
            <w:pPr>
              <w:pStyle w:val="Encabezado"/>
              <w:rPr>
                <w:rFonts w:cs="Arial"/>
                <w:b/>
                <w:sz w:val="20"/>
                <w:szCs w:val="18"/>
              </w:rPr>
            </w:pPr>
            <w:bookmarkStart w:id="0" w:name="_GoBack"/>
            <w:bookmarkEnd w:id="0"/>
            <w:r w:rsidRPr="00885518">
              <w:rPr>
                <w:rFonts w:cs="Arial"/>
                <w:b/>
                <w:sz w:val="20"/>
                <w:szCs w:val="18"/>
              </w:rPr>
              <w:t>PROCESO: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EF76506" w14:textId="347F8FEC" w:rsidR="001D2161" w:rsidRPr="00885518" w:rsidRDefault="001D2161" w:rsidP="008E7B94">
            <w:pPr>
              <w:spacing w:line="280" w:lineRule="exact"/>
              <w:rPr>
                <w:rFonts w:cs="Arial"/>
                <w:sz w:val="20"/>
                <w:szCs w:val="18"/>
              </w:rPr>
            </w:pP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23EB8A6C" w14:textId="77777777" w:rsidR="001D2161" w:rsidRPr="00885518" w:rsidRDefault="001D2161" w:rsidP="008E7B94">
            <w:pPr>
              <w:spacing w:line="280" w:lineRule="exact"/>
              <w:rPr>
                <w:rFonts w:cs="Arial"/>
                <w:b/>
                <w:sz w:val="20"/>
                <w:szCs w:val="18"/>
              </w:rPr>
            </w:pPr>
            <w:r w:rsidRPr="00885518">
              <w:rPr>
                <w:rFonts w:cs="Arial"/>
                <w:b/>
                <w:sz w:val="20"/>
                <w:szCs w:val="18"/>
              </w:rPr>
              <w:t>RESPONSABLE:</w:t>
            </w:r>
          </w:p>
        </w:tc>
        <w:tc>
          <w:tcPr>
            <w:tcW w:w="1718" w:type="pct"/>
            <w:shd w:val="clear" w:color="auto" w:fill="auto"/>
            <w:vAlign w:val="center"/>
          </w:tcPr>
          <w:p w14:paraId="1E2A12CD" w14:textId="641F99DC" w:rsidR="001D2161" w:rsidRPr="00885518" w:rsidRDefault="001D2161" w:rsidP="008E7B94">
            <w:pPr>
              <w:spacing w:line="280" w:lineRule="exact"/>
              <w:rPr>
                <w:rFonts w:cs="Arial"/>
                <w:sz w:val="20"/>
                <w:szCs w:val="18"/>
              </w:rPr>
            </w:pPr>
          </w:p>
        </w:tc>
      </w:tr>
      <w:tr w:rsidR="001D2161" w:rsidRPr="00885518" w14:paraId="3A851BE9" w14:textId="77777777" w:rsidTr="001D2161">
        <w:trPr>
          <w:cantSplit/>
          <w:trHeight w:val="92"/>
        </w:trPr>
        <w:tc>
          <w:tcPr>
            <w:tcW w:w="1046" w:type="pct"/>
            <w:shd w:val="clear" w:color="auto" w:fill="F2F2F2" w:themeFill="background1" w:themeFillShade="F2"/>
            <w:vAlign w:val="center"/>
          </w:tcPr>
          <w:p w14:paraId="17CC6138" w14:textId="77777777" w:rsidR="001D2161" w:rsidRPr="00885518" w:rsidRDefault="001D2161" w:rsidP="008E7B94">
            <w:pPr>
              <w:pStyle w:val="Encabezado"/>
              <w:rPr>
                <w:rFonts w:cs="Arial"/>
                <w:b/>
                <w:sz w:val="20"/>
                <w:szCs w:val="18"/>
              </w:rPr>
            </w:pPr>
            <w:r w:rsidRPr="00885518">
              <w:rPr>
                <w:rFonts w:cs="Arial"/>
                <w:b/>
                <w:sz w:val="20"/>
                <w:szCs w:val="18"/>
              </w:rPr>
              <w:t>OBJETIVO:</w:t>
            </w:r>
          </w:p>
        </w:tc>
        <w:tc>
          <w:tcPr>
            <w:tcW w:w="3954" w:type="pct"/>
            <w:gridSpan w:val="3"/>
            <w:shd w:val="clear" w:color="auto" w:fill="auto"/>
            <w:vAlign w:val="center"/>
          </w:tcPr>
          <w:p w14:paraId="08658AA9" w14:textId="77777777" w:rsidR="001D2161" w:rsidRPr="00885518" w:rsidRDefault="001D2161" w:rsidP="008E7B94">
            <w:pPr>
              <w:spacing w:line="280" w:lineRule="exact"/>
              <w:rPr>
                <w:rFonts w:cs="Arial"/>
                <w:sz w:val="20"/>
                <w:szCs w:val="18"/>
                <w:u w:val="single"/>
              </w:rPr>
            </w:pPr>
          </w:p>
        </w:tc>
      </w:tr>
      <w:tr w:rsidR="001D2161" w:rsidRPr="00885518" w14:paraId="6BF00CE0" w14:textId="77777777" w:rsidTr="001D2161">
        <w:trPr>
          <w:cantSplit/>
          <w:trHeight w:val="127"/>
        </w:trPr>
        <w:tc>
          <w:tcPr>
            <w:tcW w:w="1046" w:type="pct"/>
            <w:shd w:val="clear" w:color="auto" w:fill="F2F2F2" w:themeFill="background1" w:themeFillShade="F2"/>
            <w:vAlign w:val="center"/>
          </w:tcPr>
          <w:p w14:paraId="1F8C7B0F" w14:textId="77777777" w:rsidR="001D2161" w:rsidRPr="00885518" w:rsidRDefault="001D2161" w:rsidP="008E7B94">
            <w:pPr>
              <w:pStyle w:val="Encabezado"/>
              <w:rPr>
                <w:rFonts w:cs="Arial"/>
                <w:b/>
                <w:sz w:val="20"/>
                <w:szCs w:val="18"/>
              </w:rPr>
            </w:pPr>
            <w:r w:rsidRPr="00885518">
              <w:rPr>
                <w:rFonts w:cs="Arial"/>
                <w:b/>
                <w:sz w:val="20"/>
                <w:szCs w:val="18"/>
              </w:rPr>
              <w:t>ALCANCE:</w:t>
            </w:r>
          </w:p>
        </w:tc>
        <w:tc>
          <w:tcPr>
            <w:tcW w:w="3954" w:type="pct"/>
            <w:gridSpan w:val="3"/>
            <w:shd w:val="clear" w:color="auto" w:fill="auto"/>
            <w:vAlign w:val="center"/>
          </w:tcPr>
          <w:p w14:paraId="6B59B7E0" w14:textId="3C7197F3" w:rsidR="001D2161" w:rsidRPr="00885518" w:rsidRDefault="001D2161" w:rsidP="008E7B94">
            <w:pPr>
              <w:spacing w:line="280" w:lineRule="exact"/>
              <w:rPr>
                <w:rFonts w:cs="Arial"/>
                <w:sz w:val="20"/>
                <w:szCs w:val="18"/>
              </w:rPr>
            </w:pPr>
          </w:p>
        </w:tc>
      </w:tr>
    </w:tbl>
    <w:p w14:paraId="732ADAFE" w14:textId="77777777" w:rsidR="001D2161" w:rsidRPr="00885518" w:rsidRDefault="001D2161" w:rsidP="001D2161">
      <w:pPr>
        <w:rPr>
          <w:rFonts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4"/>
        <w:gridCol w:w="2678"/>
        <w:gridCol w:w="671"/>
        <w:gridCol w:w="2543"/>
        <w:gridCol w:w="2678"/>
        <w:gridCol w:w="2176"/>
      </w:tblGrid>
      <w:tr w:rsidR="001D2161" w:rsidRPr="00885518" w14:paraId="1611D4C1" w14:textId="77777777" w:rsidTr="001D2161">
        <w:trPr>
          <w:trHeight w:val="473"/>
          <w:tblHeader/>
          <w:jc w:val="center"/>
        </w:trPr>
        <w:tc>
          <w:tcPr>
            <w:tcW w:w="851" w:type="pct"/>
            <w:shd w:val="clear" w:color="auto" w:fill="F2F2F2" w:themeFill="background1" w:themeFillShade="F2"/>
            <w:vAlign w:val="center"/>
          </w:tcPr>
          <w:p w14:paraId="4E203896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4527A523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Entradas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1CF716F8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PHVA</w:t>
            </w:r>
          </w:p>
        </w:tc>
        <w:tc>
          <w:tcPr>
            <w:tcW w:w="982" w:type="pct"/>
            <w:shd w:val="clear" w:color="auto" w:fill="F2F2F2" w:themeFill="background1" w:themeFillShade="F2"/>
            <w:vAlign w:val="center"/>
          </w:tcPr>
          <w:p w14:paraId="4E38E71C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7806EDCB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Salidas</w:t>
            </w:r>
          </w:p>
        </w:tc>
        <w:tc>
          <w:tcPr>
            <w:tcW w:w="840" w:type="pct"/>
            <w:shd w:val="clear" w:color="auto" w:fill="F2F2F2" w:themeFill="background1" w:themeFillShade="F2"/>
            <w:vAlign w:val="center"/>
          </w:tcPr>
          <w:p w14:paraId="3CDD6FAB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Clientes o grupos de valor</w:t>
            </w:r>
          </w:p>
        </w:tc>
      </w:tr>
      <w:tr w:rsidR="001D2161" w:rsidRPr="00885518" w14:paraId="2DC0F666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7A69017D" w14:textId="7B56CA59" w:rsidR="001D2161" w:rsidRPr="00885518" w:rsidRDefault="001D2161" w:rsidP="001D2161">
            <w:pPr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6B7F619A" w14:textId="77777777" w:rsidR="001D2161" w:rsidRPr="001D2161" w:rsidRDefault="001D2161" w:rsidP="001D2161">
            <w:pPr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10D04949" w14:textId="3E0906CD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21981E35" w14:textId="552D1846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16366FD6" w14:textId="46A8CF7F" w:rsidR="001D2161" w:rsidRPr="001D2161" w:rsidRDefault="001D2161" w:rsidP="001D2161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59CD22E8" w14:textId="7DB93EBD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408D16CC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0B53BCBB" w14:textId="63B83B9B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6F6D9B41" w14:textId="00FF7856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DDE17FC" w14:textId="77777777" w:rsidR="001D2161" w:rsidRPr="001D2161" w:rsidRDefault="001D2161" w:rsidP="001D2161">
            <w:pPr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2C4B0666" w14:textId="7D780908" w:rsidR="001D2161" w:rsidRPr="001D2161" w:rsidRDefault="001D2161" w:rsidP="001D2161">
            <w:pPr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445F0329" w14:textId="77777777" w:rsidR="001D2161" w:rsidRPr="001D2161" w:rsidRDefault="001D2161" w:rsidP="001D2161">
            <w:pPr>
              <w:ind w:left="36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46297C29" w14:textId="4B9DBD67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56280A2D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0543C212" w14:textId="1C6EEA51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6A622FEB" w14:textId="078F3849" w:rsidR="001D2161" w:rsidRPr="001D2161" w:rsidRDefault="001D2161" w:rsidP="001D2161">
            <w:pPr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53D54B52" w14:textId="73A477A7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38B779C8" w14:textId="07EB9449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17BEAA80" w14:textId="26864401" w:rsidR="001D2161" w:rsidRPr="00885518" w:rsidRDefault="001D2161" w:rsidP="001D2161">
            <w:pPr>
              <w:spacing w:before="0" w:after="0" w:line="240" w:lineRule="auto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35FA15EE" w14:textId="2DD38446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214F6B35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12A7B4B5" w14:textId="47C2AFB2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65B684DA" w14:textId="7936D628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26137990" w14:textId="496D17CC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542B3F09" w14:textId="360A6FBB" w:rsidR="001D2161" w:rsidRPr="00885518" w:rsidRDefault="001D2161" w:rsidP="001D2161">
            <w:pPr>
              <w:pStyle w:val="Encabezado"/>
              <w:ind w:left="36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1A1E1F2D" w14:textId="6E5B0CE4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722F72AE" w14:textId="661FD5D4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5B422938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4BA35D8C" w14:textId="53712865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5474A278" w14:textId="2428FCA6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1989B787" w14:textId="27B9F642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60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53527907" w14:textId="6FC9B1E1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left="360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163F1CAA" w14:textId="7B7C6F60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5F6FB366" w14:textId="12DB208D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19BD16BD" w14:textId="77777777" w:rsidTr="001D2161">
        <w:trPr>
          <w:trHeight w:hRule="exact" w:val="567"/>
          <w:jc w:val="center"/>
        </w:trPr>
        <w:tc>
          <w:tcPr>
            <w:tcW w:w="851" w:type="pct"/>
            <w:shd w:val="clear" w:color="auto" w:fill="FFFFFF"/>
            <w:vAlign w:val="center"/>
          </w:tcPr>
          <w:p w14:paraId="14342908" w14:textId="68EBF48A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2BAC1356" w14:textId="184D4F68" w:rsidR="001D2161" w:rsidRPr="001D2161" w:rsidRDefault="001D2161" w:rsidP="001D2161">
            <w:pP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14:paraId="036E9001" w14:textId="5AB9786A" w:rsidR="001D2161" w:rsidRPr="001D2161" w:rsidRDefault="001D2161" w:rsidP="001D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982" w:type="pct"/>
            <w:shd w:val="clear" w:color="auto" w:fill="FFFFFF"/>
            <w:vAlign w:val="center"/>
          </w:tcPr>
          <w:p w14:paraId="43972DF6" w14:textId="655721D3" w:rsidR="001D2161" w:rsidRPr="001D2161" w:rsidRDefault="001D2161" w:rsidP="001D2161">
            <w:pPr>
              <w:ind w:left="360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14:paraId="5B813D85" w14:textId="05F6BA56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821F4E8" w14:textId="37279E75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60"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51C6BE21" w14:textId="77777777" w:rsidR="001D2161" w:rsidRDefault="001D21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4219"/>
        <w:gridCol w:w="4351"/>
      </w:tblGrid>
      <w:tr w:rsidR="001D2161" w:rsidRPr="00885518" w14:paraId="307B58CE" w14:textId="77777777" w:rsidTr="001D2161">
        <w:trPr>
          <w:tblHeader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C1DDB85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RECURSOS</w:t>
            </w:r>
          </w:p>
        </w:tc>
      </w:tr>
      <w:tr w:rsidR="001D2161" w:rsidRPr="00885518" w14:paraId="1FEA1079" w14:textId="77777777" w:rsidTr="001D2161">
        <w:trPr>
          <w:tblHeader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070AA85D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Tecnología, infraestructura, equipos</w:t>
            </w:r>
          </w:p>
        </w:tc>
        <w:tc>
          <w:tcPr>
            <w:tcW w:w="1629" w:type="pct"/>
            <w:shd w:val="clear" w:color="auto" w:fill="F2F2F2" w:themeFill="background1" w:themeFillShade="F2"/>
            <w:vAlign w:val="center"/>
          </w:tcPr>
          <w:p w14:paraId="3EE99CE0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Humanos</w:t>
            </w: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233413D8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Financieros</w:t>
            </w:r>
          </w:p>
        </w:tc>
      </w:tr>
      <w:tr w:rsidR="001D2161" w:rsidRPr="00885518" w14:paraId="38A8B4C3" w14:textId="77777777" w:rsidTr="001D2161">
        <w:trPr>
          <w:trHeight w:val="46"/>
        </w:trPr>
        <w:tc>
          <w:tcPr>
            <w:tcW w:w="1691" w:type="pct"/>
            <w:shd w:val="clear" w:color="auto" w:fill="FFFFFF" w:themeFill="background1"/>
            <w:vAlign w:val="center"/>
          </w:tcPr>
          <w:p w14:paraId="534C8812" w14:textId="2F69DC61" w:rsidR="001D2161" w:rsidRPr="00885518" w:rsidRDefault="001D2161" w:rsidP="001D2161">
            <w:pPr>
              <w:spacing w:before="0" w:after="0" w:line="240" w:lineRule="auto"/>
              <w:ind w:left="3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29" w:type="pct"/>
            <w:shd w:val="clear" w:color="auto" w:fill="FFFFFF" w:themeFill="background1"/>
            <w:vAlign w:val="center"/>
          </w:tcPr>
          <w:p w14:paraId="7ECF387A" w14:textId="3AA036FA" w:rsidR="001D2161" w:rsidRPr="001D2161" w:rsidRDefault="001D2161" w:rsidP="001D216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FFFFF" w:themeFill="background1"/>
            <w:vAlign w:val="center"/>
          </w:tcPr>
          <w:p w14:paraId="6FC0206C" w14:textId="77777777" w:rsidR="001D2161" w:rsidRPr="00885518" w:rsidRDefault="001D2161" w:rsidP="008E7B94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</w:tbl>
    <w:p w14:paraId="2545F33E" w14:textId="77777777" w:rsidR="001D2161" w:rsidRDefault="001D2161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4"/>
        <w:gridCol w:w="3429"/>
        <w:gridCol w:w="3429"/>
        <w:gridCol w:w="2668"/>
      </w:tblGrid>
      <w:tr w:rsidR="001D2161" w:rsidRPr="00885518" w14:paraId="3F3C89FA" w14:textId="77777777" w:rsidTr="001D2161">
        <w:trPr>
          <w:tblHeader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64FFAA7E" w14:textId="77777777" w:rsidR="001D2161" w:rsidRPr="00885518" w:rsidRDefault="001D2161" w:rsidP="008E7B94">
            <w:pPr>
              <w:jc w:val="center"/>
              <w:rPr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lastRenderedPageBreak/>
              <w:t>Normatividad y/o requisitos que aplican para el proceso</w:t>
            </w:r>
          </w:p>
        </w:tc>
      </w:tr>
      <w:tr w:rsidR="001D2161" w:rsidRPr="00885518" w14:paraId="3C3AB661" w14:textId="77777777" w:rsidTr="001D2161">
        <w:trPr>
          <w:jc w:val="center"/>
        </w:trPr>
        <w:tc>
          <w:tcPr>
            <w:tcW w:w="1322" w:type="pct"/>
            <w:shd w:val="clear" w:color="auto" w:fill="F2F2F2" w:themeFill="background1" w:themeFillShade="F2"/>
          </w:tcPr>
          <w:p w14:paraId="10860C5F" w14:textId="77777777" w:rsidR="001D2161" w:rsidRPr="00885518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Requisitos MIPG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0195561B" w14:textId="77777777" w:rsidR="001D2161" w:rsidRPr="00885518" w:rsidRDefault="001D2161" w:rsidP="008E7B94">
            <w:pPr>
              <w:jc w:val="center"/>
              <w:rPr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ISO 9001:2015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5915091F" w14:textId="77777777" w:rsidR="001D2161" w:rsidRPr="00885518" w:rsidRDefault="001D2161" w:rsidP="008E7B94">
            <w:pPr>
              <w:jc w:val="center"/>
              <w:rPr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ISO 1401:2015</w:t>
            </w:r>
          </w:p>
        </w:tc>
        <w:tc>
          <w:tcPr>
            <w:tcW w:w="1030" w:type="pct"/>
            <w:shd w:val="clear" w:color="auto" w:fill="F2F2F2" w:themeFill="background1" w:themeFillShade="F2"/>
            <w:vAlign w:val="center"/>
          </w:tcPr>
          <w:p w14:paraId="170BD6C3" w14:textId="77777777" w:rsidR="001D2161" w:rsidRPr="00885518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ISO 45001:2018</w:t>
            </w:r>
          </w:p>
        </w:tc>
      </w:tr>
      <w:tr w:rsidR="001D2161" w:rsidRPr="00885518" w14:paraId="0DA6B0AD" w14:textId="77777777" w:rsidTr="001D2161">
        <w:trPr>
          <w:jc w:val="center"/>
        </w:trPr>
        <w:tc>
          <w:tcPr>
            <w:tcW w:w="1322" w:type="pct"/>
            <w:shd w:val="clear" w:color="auto" w:fill="FFFFFF" w:themeFill="background1"/>
          </w:tcPr>
          <w:p w14:paraId="1C876450" w14:textId="11D067EB" w:rsidR="001D2161" w:rsidRPr="00885518" w:rsidRDefault="001D2161" w:rsidP="008E7B9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324" w:type="pct"/>
            <w:shd w:val="clear" w:color="auto" w:fill="FFFFFF" w:themeFill="background1"/>
            <w:vAlign w:val="center"/>
          </w:tcPr>
          <w:p w14:paraId="58C071AC" w14:textId="2AFEF381" w:rsidR="001D2161" w:rsidRPr="00885518" w:rsidRDefault="001D2161" w:rsidP="008E7B9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324" w:type="pct"/>
            <w:shd w:val="clear" w:color="auto" w:fill="FFFFFF" w:themeFill="background1"/>
            <w:vAlign w:val="center"/>
          </w:tcPr>
          <w:p w14:paraId="2BD8DC35" w14:textId="7ED0CABF" w:rsidR="001D2161" w:rsidRPr="00885518" w:rsidRDefault="001D2161" w:rsidP="008E7B94">
            <w:pPr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center"/>
          </w:tcPr>
          <w:p w14:paraId="0CE37907" w14:textId="6C2C694E" w:rsidR="001D2161" w:rsidRPr="00885518" w:rsidRDefault="001D2161" w:rsidP="008E7B94">
            <w:pPr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885518" w14:paraId="07AF80F1" w14:textId="77777777" w:rsidTr="001D2161">
        <w:trPr>
          <w:jc w:val="center"/>
        </w:trPr>
        <w:tc>
          <w:tcPr>
            <w:tcW w:w="2646" w:type="pct"/>
            <w:gridSpan w:val="2"/>
            <w:shd w:val="clear" w:color="auto" w:fill="F2F2F2" w:themeFill="background1" w:themeFillShade="F2"/>
          </w:tcPr>
          <w:p w14:paraId="4ED499FD" w14:textId="77777777" w:rsidR="001D2161" w:rsidRPr="00885518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Requisitos del cliente</w:t>
            </w:r>
          </w:p>
        </w:tc>
        <w:tc>
          <w:tcPr>
            <w:tcW w:w="2354" w:type="pct"/>
            <w:gridSpan w:val="2"/>
            <w:shd w:val="clear" w:color="auto" w:fill="F2F2F2" w:themeFill="background1" w:themeFillShade="F2"/>
          </w:tcPr>
          <w:p w14:paraId="4D246124" w14:textId="77777777" w:rsidR="001D2161" w:rsidRPr="00885518" w:rsidRDefault="001D2161" w:rsidP="008E7B94">
            <w:pPr>
              <w:jc w:val="center"/>
              <w:rPr>
                <w:sz w:val="18"/>
                <w:szCs w:val="18"/>
              </w:rPr>
            </w:pPr>
            <w:r w:rsidRPr="00885518">
              <w:rPr>
                <w:rFonts w:eastAsia="Arial" w:cs="Arial"/>
                <w:b/>
                <w:sz w:val="18"/>
                <w:szCs w:val="18"/>
              </w:rPr>
              <w:t>Requisitos legales y reglamentarios</w:t>
            </w:r>
          </w:p>
        </w:tc>
      </w:tr>
      <w:tr w:rsidR="001D2161" w:rsidRPr="00885518" w14:paraId="19472163" w14:textId="77777777" w:rsidTr="001D2161">
        <w:trPr>
          <w:jc w:val="center"/>
        </w:trPr>
        <w:tc>
          <w:tcPr>
            <w:tcW w:w="1322" w:type="pct"/>
            <w:shd w:val="clear" w:color="auto" w:fill="FFFFFF" w:themeFill="background1"/>
          </w:tcPr>
          <w:p w14:paraId="5C2A5C8B" w14:textId="159547A3" w:rsidR="001D2161" w:rsidRPr="001D2161" w:rsidRDefault="001D2161" w:rsidP="001D2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324" w:type="pct"/>
            <w:shd w:val="clear" w:color="auto" w:fill="FFFFFF" w:themeFill="background1"/>
          </w:tcPr>
          <w:p w14:paraId="69357AA2" w14:textId="7ED6E828" w:rsidR="001D2161" w:rsidRPr="00885518" w:rsidRDefault="001D2161" w:rsidP="008E7B94">
            <w:pPr>
              <w:tabs>
                <w:tab w:val="center" w:pos="4252"/>
                <w:tab w:val="right" w:pos="8504"/>
              </w:tabs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354" w:type="pct"/>
            <w:gridSpan w:val="2"/>
            <w:shd w:val="clear" w:color="auto" w:fill="FFFFFF" w:themeFill="background1"/>
            <w:vAlign w:val="center"/>
          </w:tcPr>
          <w:p w14:paraId="43AE8593" w14:textId="20637BEF" w:rsidR="001D2161" w:rsidRPr="001D2161" w:rsidRDefault="001D2161" w:rsidP="001D2161">
            <w:pPr>
              <w:rPr>
                <w:sz w:val="18"/>
              </w:rPr>
            </w:pPr>
            <w:r w:rsidRPr="001D2161">
              <w:rPr>
                <w:sz w:val="18"/>
              </w:rPr>
              <w:t xml:space="preserve">Ver </w:t>
            </w:r>
            <w:proofErr w:type="spellStart"/>
            <w:r w:rsidRPr="001D2161">
              <w:rPr>
                <w:sz w:val="18"/>
              </w:rPr>
              <w:t>Normograma</w:t>
            </w:r>
            <w:proofErr w:type="spellEnd"/>
            <w:r w:rsidRPr="001D2161">
              <w:rPr>
                <w:sz w:val="18"/>
              </w:rPr>
              <w:t xml:space="preserve"> del Proceso, NOR-SIG-001.</w:t>
            </w:r>
          </w:p>
        </w:tc>
      </w:tr>
    </w:tbl>
    <w:p w14:paraId="0531B429" w14:textId="77777777" w:rsidR="001D2161" w:rsidRPr="00885518" w:rsidRDefault="001D2161" w:rsidP="001D2161">
      <w:pPr>
        <w:rPr>
          <w:rFonts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7495"/>
        <w:gridCol w:w="2712"/>
      </w:tblGrid>
      <w:tr w:rsidR="001D2161" w:rsidRPr="00885518" w14:paraId="51926D8C" w14:textId="77777777" w:rsidTr="001D2161">
        <w:trPr>
          <w:trHeight w:val="433"/>
          <w:jc w:val="center"/>
        </w:trPr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5ED92930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Puntos de control</w:t>
            </w:r>
          </w:p>
        </w:tc>
        <w:tc>
          <w:tcPr>
            <w:tcW w:w="2894" w:type="pct"/>
            <w:shd w:val="clear" w:color="auto" w:fill="F2F2F2" w:themeFill="background1" w:themeFillShade="F2"/>
            <w:vAlign w:val="center"/>
          </w:tcPr>
          <w:p w14:paraId="4C0DFB4A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Políticas de operación</w:t>
            </w:r>
          </w:p>
        </w:tc>
        <w:tc>
          <w:tcPr>
            <w:tcW w:w="1047" w:type="pct"/>
            <w:shd w:val="clear" w:color="auto" w:fill="F2F2F2" w:themeFill="background1" w:themeFillShade="F2"/>
            <w:vAlign w:val="center"/>
          </w:tcPr>
          <w:p w14:paraId="4F6E3274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Riesgos asociados al proceso</w:t>
            </w:r>
          </w:p>
        </w:tc>
      </w:tr>
      <w:tr w:rsidR="001D2161" w:rsidRPr="00885518" w14:paraId="04EEB911" w14:textId="77777777" w:rsidTr="001D2161">
        <w:trPr>
          <w:trHeight w:hRule="exact" w:val="567"/>
          <w:jc w:val="center"/>
        </w:trPr>
        <w:tc>
          <w:tcPr>
            <w:tcW w:w="1059" w:type="pct"/>
            <w:shd w:val="clear" w:color="auto" w:fill="FFFFFF" w:themeFill="background1"/>
            <w:vAlign w:val="center"/>
          </w:tcPr>
          <w:p w14:paraId="761DB4E7" w14:textId="68142D22" w:rsidR="001D2161" w:rsidRPr="00885518" w:rsidRDefault="001D2161" w:rsidP="001D2161">
            <w:pPr>
              <w:spacing w:before="0" w:after="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94" w:type="pct"/>
            <w:shd w:val="clear" w:color="auto" w:fill="FFFFFF" w:themeFill="background1"/>
            <w:vAlign w:val="center"/>
          </w:tcPr>
          <w:p w14:paraId="5D4ACBA7" w14:textId="73178347" w:rsidR="001D2161" w:rsidRPr="001D2161" w:rsidRDefault="001D2161" w:rsidP="001D216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1973A788" w14:textId="15582F33" w:rsidR="001D2161" w:rsidRPr="00885518" w:rsidRDefault="001D2161" w:rsidP="008E7B9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53E7E8B" w14:textId="77777777" w:rsidR="001D2161" w:rsidRPr="00885518" w:rsidRDefault="001D2161" w:rsidP="001D2161">
      <w:pPr>
        <w:pStyle w:val="Encabezado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328"/>
        <w:gridCol w:w="4318"/>
      </w:tblGrid>
      <w:tr w:rsidR="001D2161" w:rsidRPr="00885518" w14:paraId="548FC8BF" w14:textId="77777777" w:rsidTr="001D2161">
        <w:trPr>
          <w:trHeight w:val="366"/>
          <w:tblHeader/>
        </w:trPr>
        <w:tc>
          <w:tcPr>
            <w:tcW w:w="3333" w:type="pct"/>
            <w:gridSpan w:val="2"/>
            <w:shd w:val="clear" w:color="auto" w:fill="F2F2F2" w:themeFill="background1" w:themeFillShade="F2"/>
            <w:vAlign w:val="center"/>
          </w:tcPr>
          <w:p w14:paraId="07E50891" w14:textId="237A7544" w:rsidR="001D2161" w:rsidRPr="001D2161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2161">
              <w:rPr>
                <w:rFonts w:cs="Arial"/>
                <w:b/>
                <w:sz w:val="18"/>
                <w:szCs w:val="18"/>
              </w:rPr>
              <w:br w:type="page"/>
              <w:t>Documentos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88655A0" w14:textId="77777777" w:rsidR="001D2161" w:rsidRPr="001D2161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D2161">
              <w:rPr>
                <w:rFonts w:cs="Arial"/>
                <w:b/>
                <w:sz w:val="18"/>
                <w:szCs w:val="18"/>
              </w:rPr>
              <w:t>Registros</w:t>
            </w:r>
          </w:p>
        </w:tc>
      </w:tr>
      <w:tr w:rsidR="001D2161" w:rsidRPr="00885518" w14:paraId="2ABE9016" w14:textId="77777777" w:rsidTr="001D2161">
        <w:trPr>
          <w:trHeight w:val="1110"/>
        </w:trPr>
        <w:tc>
          <w:tcPr>
            <w:tcW w:w="1662" w:type="pct"/>
            <w:shd w:val="clear" w:color="auto" w:fill="FFFFFF" w:themeFill="background1"/>
          </w:tcPr>
          <w:p w14:paraId="08D28F3F" w14:textId="54FFF03E" w:rsidR="001D2161" w:rsidRPr="00885518" w:rsidRDefault="001D2161" w:rsidP="008E7B94">
            <w:pPr>
              <w:pStyle w:val="Prrafodelista"/>
              <w:ind w:left="36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671" w:type="pct"/>
            <w:shd w:val="clear" w:color="auto" w:fill="FFFFFF" w:themeFill="background1"/>
          </w:tcPr>
          <w:p w14:paraId="25F0FF49" w14:textId="4229B48A" w:rsidR="001D2161" w:rsidRPr="00885518" w:rsidRDefault="001D2161" w:rsidP="008E7B94">
            <w:pPr>
              <w:pStyle w:val="Prrafodelista"/>
              <w:ind w:left="36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657A0BF" w14:textId="77777777" w:rsidR="001D2161" w:rsidRPr="00885518" w:rsidRDefault="001D2161" w:rsidP="008E7B94">
            <w:pPr>
              <w:pStyle w:val="Prrafodelista"/>
              <w:ind w:left="360"/>
              <w:rPr>
                <w:rFonts w:cs="Arial"/>
                <w:sz w:val="18"/>
                <w:szCs w:val="18"/>
              </w:rPr>
            </w:pPr>
          </w:p>
        </w:tc>
      </w:tr>
    </w:tbl>
    <w:p w14:paraId="6BAA6784" w14:textId="77777777" w:rsidR="001D2161" w:rsidRPr="00885518" w:rsidRDefault="001D2161" w:rsidP="001D2161">
      <w:pPr>
        <w:pStyle w:val="Encabezado"/>
        <w:rPr>
          <w:rFonts w:cs="Arial"/>
          <w:sz w:val="18"/>
          <w:szCs w:val="1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8737"/>
        <w:gridCol w:w="13"/>
        <w:gridCol w:w="2175"/>
        <w:gridCol w:w="13"/>
      </w:tblGrid>
      <w:tr w:rsidR="001D2161" w:rsidRPr="00885518" w14:paraId="040B5113" w14:textId="77777777" w:rsidTr="001D2161">
        <w:trPr>
          <w:gridAfter w:val="1"/>
          <w:wAfter w:w="5" w:type="pct"/>
          <w:trHeight w:val="340"/>
        </w:trPr>
        <w:tc>
          <w:tcPr>
            <w:tcW w:w="4995" w:type="pct"/>
            <w:gridSpan w:val="4"/>
            <w:shd w:val="clear" w:color="auto" w:fill="F2F2F2" w:themeFill="background1" w:themeFillShade="F2"/>
            <w:vAlign w:val="center"/>
            <w:hideMark/>
          </w:tcPr>
          <w:p w14:paraId="035236C2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Parámetros de Seguimiento y Medición (Ver Matriz De Indicadores)</w:t>
            </w:r>
          </w:p>
        </w:tc>
      </w:tr>
      <w:tr w:rsidR="001D2161" w:rsidRPr="00885518" w14:paraId="05AB2F2A" w14:textId="77777777" w:rsidTr="001D2161">
        <w:trPr>
          <w:gridAfter w:val="1"/>
          <w:wAfter w:w="5" w:type="pct"/>
          <w:trHeight w:val="521"/>
        </w:trPr>
        <w:tc>
          <w:tcPr>
            <w:tcW w:w="781" w:type="pct"/>
            <w:shd w:val="clear" w:color="auto" w:fill="F2F2F2" w:themeFill="background1" w:themeFillShade="F2"/>
            <w:vAlign w:val="center"/>
            <w:hideMark/>
          </w:tcPr>
          <w:p w14:paraId="4131F9E8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Código</w:t>
            </w:r>
          </w:p>
        </w:tc>
        <w:tc>
          <w:tcPr>
            <w:tcW w:w="3375" w:type="pct"/>
            <w:gridSpan w:val="2"/>
            <w:shd w:val="clear" w:color="auto" w:fill="F2F2F2" w:themeFill="background1" w:themeFillShade="F2"/>
            <w:vAlign w:val="center"/>
            <w:hideMark/>
          </w:tcPr>
          <w:p w14:paraId="354D0600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Nombre del Indicador</w:t>
            </w:r>
          </w:p>
        </w:tc>
        <w:tc>
          <w:tcPr>
            <w:tcW w:w="839" w:type="pct"/>
            <w:shd w:val="clear" w:color="auto" w:fill="F2F2F2" w:themeFill="background1" w:themeFillShade="F2"/>
            <w:noWrap/>
            <w:vAlign w:val="center"/>
            <w:hideMark/>
          </w:tcPr>
          <w:p w14:paraId="66EBF88D" w14:textId="77777777" w:rsidR="001D2161" w:rsidRPr="00885518" w:rsidRDefault="001D2161" w:rsidP="008E7B9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85518">
              <w:rPr>
                <w:rFonts w:cs="Arial"/>
                <w:b/>
                <w:sz w:val="18"/>
                <w:szCs w:val="18"/>
              </w:rPr>
              <w:t>Tipo</w:t>
            </w:r>
          </w:p>
        </w:tc>
      </w:tr>
      <w:tr w:rsidR="001D2161" w:rsidRPr="005C61BF" w14:paraId="3545CA22" w14:textId="77777777" w:rsidTr="001D216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hRule="exact" w:val="567"/>
          <w:jc w:val="center"/>
        </w:trPr>
        <w:tc>
          <w:tcPr>
            <w:tcW w:w="781" w:type="pct"/>
            <w:shd w:val="clear" w:color="auto" w:fill="FFFFFF"/>
            <w:vAlign w:val="center"/>
          </w:tcPr>
          <w:p w14:paraId="133D0DFD" w14:textId="67C5D159" w:rsidR="001D2161" w:rsidRPr="005C61BF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3370" w:type="pct"/>
            <w:shd w:val="clear" w:color="auto" w:fill="FFFFFF"/>
            <w:vAlign w:val="center"/>
          </w:tcPr>
          <w:p w14:paraId="284E7170" w14:textId="1DD3F760" w:rsidR="001D2161" w:rsidRPr="005C61BF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shd w:val="clear" w:color="auto" w:fill="FFFFFF"/>
            <w:vAlign w:val="center"/>
          </w:tcPr>
          <w:p w14:paraId="646296F3" w14:textId="6F474FF9" w:rsidR="001D2161" w:rsidRPr="005C61BF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1D2161" w:rsidRPr="005C61BF" w14:paraId="175BDFAD" w14:textId="77777777" w:rsidTr="001D216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hRule="exact" w:val="567"/>
          <w:jc w:val="center"/>
        </w:trPr>
        <w:tc>
          <w:tcPr>
            <w:tcW w:w="781" w:type="pct"/>
            <w:shd w:val="clear" w:color="auto" w:fill="FFFFFF"/>
            <w:vAlign w:val="center"/>
          </w:tcPr>
          <w:p w14:paraId="51685CBB" w14:textId="2DC6A25C" w:rsidR="001D2161" w:rsidRDefault="001D2161" w:rsidP="008E7B94">
            <w:pPr>
              <w:jc w:val="center"/>
            </w:pPr>
          </w:p>
        </w:tc>
        <w:tc>
          <w:tcPr>
            <w:tcW w:w="3370" w:type="pct"/>
            <w:shd w:val="clear" w:color="auto" w:fill="FFFFFF"/>
            <w:vAlign w:val="center"/>
          </w:tcPr>
          <w:p w14:paraId="2BBA5EBB" w14:textId="4FDB5E8A" w:rsidR="001D2161" w:rsidRPr="005C61BF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849" w:type="pct"/>
            <w:gridSpan w:val="3"/>
            <w:shd w:val="clear" w:color="auto" w:fill="FFFFFF"/>
            <w:vAlign w:val="center"/>
          </w:tcPr>
          <w:p w14:paraId="27D0FBE2" w14:textId="2AFD3B5E" w:rsidR="001D2161" w:rsidRPr="005C61BF" w:rsidRDefault="001D2161" w:rsidP="008E7B94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122"/>
        <w:gridCol w:w="3260"/>
        <w:gridCol w:w="7654"/>
      </w:tblGrid>
      <w:tr w:rsidR="0094188F" w14:paraId="1C712E43" w14:textId="77777777" w:rsidTr="0094188F">
        <w:tc>
          <w:tcPr>
            <w:tcW w:w="13036" w:type="dxa"/>
            <w:gridSpan w:val="3"/>
            <w:shd w:val="clear" w:color="auto" w:fill="F2F2F2" w:themeFill="background1" w:themeFillShade="F2"/>
          </w:tcPr>
          <w:p w14:paraId="0E10253C" w14:textId="0390E58E" w:rsidR="0094188F" w:rsidRPr="0094188F" w:rsidRDefault="0094188F" w:rsidP="0094188F">
            <w:pPr>
              <w:jc w:val="center"/>
              <w:rPr>
                <w:b/>
                <w:sz w:val="18"/>
                <w:szCs w:val="18"/>
              </w:rPr>
            </w:pPr>
            <w:r w:rsidRPr="0094188F">
              <w:rPr>
                <w:b/>
                <w:sz w:val="18"/>
                <w:szCs w:val="18"/>
              </w:rPr>
              <w:lastRenderedPageBreak/>
              <w:t>Control de Cambios</w:t>
            </w:r>
          </w:p>
        </w:tc>
      </w:tr>
      <w:tr w:rsidR="0094188F" w14:paraId="7DC20EE2" w14:textId="77777777" w:rsidTr="0094188F">
        <w:tc>
          <w:tcPr>
            <w:tcW w:w="2122" w:type="dxa"/>
            <w:shd w:val="clear" w:color="auto" w:fill="F2F2F2" w:themeFill="background1" w:themeFillShade="F2"/>
          </w:tcPr>
          <w:p w14:paraId="3D089469" w14:textId="42AFF1D0" w:rsidR="0094188F" w:rsidRPr="0094188F" w:rsidRDefault="0094188F" w:rsidP="0094188F">
            <w:pPr>
              <w:jc w:val="center"/>
              <w:rPr>
                <w:b/>
                <w:sz w:val="18"/>
                <w:szCs w:val="18"/>
              </w:rPr>
            </w:pPr>
            <w:r w:rsidRPr="0094188F">
              <w:rPr>
                <w:b/>
                <w:sz w:val="18"/>
                <w:szCs w:val="18"/>
              </w:rPr>
              <w:t>Versión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D325258" w14:textId="30943D2C" w:rsidR="0094188F" w:rsidRPr="0094188F" w:rsidRDefault="0094188F" w:rsidP="0094188F">
            <w:pPr>
              <w:jc w:val="center"/>
              <w:rPr>
                <w:b/>
                <w:sz w:val="18"/>
                <w:szCs w:val="18"/>
              </w:rPr>
            </w:pPr>
            <w:r w:rsidRPr="0094188F">
              <w:rPr>
                <w:b/>
                <w:sz w:val="18"/>
                <w:szCs w:val="18"/>
              </w:rPr>
              <w:t>Vigente desde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5E8DB769" w14:textId="034B43DB" w:rsidR="0094188F" w:rsidRPr="0094188F" w:rsidRDefault="0094188F" w:rsidP="0094188F">
            <w:pPr>
              <w:jc w:val="center"/>
              <w:rPr>
                <w:b/>
                <w:sz w:val="18"/>
                <w:szCs w:val="18"/>
              </w:rPr>
            </w:pPr>
            <w:r w:rsidRPr="0094188F">
              <w:rPr>
                <w:b/>
                <w:sz w:val="18"/>
                <w:szCs w:val="18"/>
              </w:rPr>
              <w:t>Descripción del cambio</w:t>
            </w:r>
          </w:p>
        </w:tc>
      </w:tr>
      <w:tr w:rsidR="0094188F" w14:paraId="410ED5E2" w14:textId="77777777" w:rsidTr="0094188F">
        <w:tc>
          <w:tcPr>
            <w:tcW w:w="2122" w:type="dxa"/>
          </w:tcPr>
          <w:p w14:paraId="18C1E8D8" w14:textId="77777777" w:rsidR="0094188F" w:rsidRDefault="0094188F" w:rsidP="0065376E"/>
        </w:tc>
        <w:tc>
          <w:tcPr>
            <w:tcW w:w="3260" w:type="dxa"/>
          </w:tcPr>
          <w:p w14:paraId="620E59F1" w14:textId="77777777" w:rsidR="0094188F" w:rsidRDefault="0094188F" w:rsidP="0065376E"/>
        </w:tc>
        <w:tc>
          <w:tcPr>
            <w:tcW w:w="7654" w:type="dxa"/>
          </w:tcPr>
          <w:p w14:paraId="5B9D6A96" w14:textId="77777777" w:rsidR="0094188F" w:rsidRDefault="0094188F" w:rsidP="0065376E"/>
        </w:tc>
      </w:tr>
    </w:tbl>
    <w:p w14:paraId="53247B0B" w14:textId="77777777" w:rsidR="0094188F" w:rsidRPr="0065376E" w:rsidRDefault="0094188F" w:rsidP="0065376E"/>
    <w:tbl>
      <w:tblPr>
        <w:tblStyle w:val="Tablaconcuadrcula"/>
        <w:tblpPr w:leftFromText="141" w:rightFromText="141" w:vertAnchor="text" w:horzAnchor="margin" w:tblpXSpec="center" w:tblpY="99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1D2161" w14:paraId="4B568715" w14:textId="77777777" w:rsidTr="00EA79C2">
        <w:trPr>
          <w:trHeight w:val="414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bottom"/>
          </w:tcPr>
          <w:p w14:paraId="763E33CF" w14:textId="50BCA7CB" w:rsidR="001D2161" w:rsidRPr="001D2161" w:rsidRDefault="001D2161" w:rsidP="00675FDE">
            <w:pPr>
              <w:jc w:val="center"/>
              <w:rPr>
                <w:b/>
                <w:bCs/>
                <w:sz w:val="18"/>
              </w:rPr>
            </w:pPr>
            <w:r w:rsidRPr="001D2161">
              <w:rPr>
                <w:b/>
                <w:bCs/>
                <w:sz w:val="18"/>
              </w:rPr>
              <w:t>Ruta de aprobación</w:t>
            </w:r>
          </w:p>
        </w:tc>
      </w:tr>
      <w:tr w:rsidR="001D2161" w14:paraId="3174615D" w14:textId="77777777" w:rsidTr="00675FDE">
        <w:trPr>
          <w:trHeight w:val="414"/>
        </w:trPr>
        <w:tc>
          <w:tcPr>
            <w:tcW w:w="3069" w:type="dxa"/>
            <w:shd w:val="clear" w:color="auto" w:fill="F2F2F2" w:themeFill="background1" w:themeFillShade="F2"/>
            <w:vAlign w:val="bottom"/>
          </w:tcPr>
          <w:p w14:paraId="0D3980ED" w14:textId="4B4FEF78" w:rsidR="001D2161" w:rsidRPr="001D2161" w:rsidRDefault="001D2161" w:rsidP="001D2161">
            <w:pPr>
              <w:jc w:val="center"/>
              <w:rPr>
                <w:b/>
                <w:bCs/>
                <w:sz w:val="18"/>
              </w:rPr>
            </w:pPr>
            <w:r w:rsidRPr="001D2161">
              <w:rPr>
                <w:b/>
                <w:bCs/>
                <w:sz w:val="18"/>
              </w:rPr>
              <w:t>Elaboró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7213CA14" w14:textId="54A2ACA1" w:rsidR="001D2161" w:rsidRPr="001D2161" w:rsidRDefault="001D2161" w:rsidP="001D2161">
            <w:pPr>
              <w:jc w:val="center"/>
              <w:rPr>
                <w:b/>
                <w:bCs/>
                <w:sz w:val="18"/>
              </w:rPr>
            </w:pPr>
            <w:r w:rsidRPr="001D2161">
              <w:rPr>
                <w:b/>
                <w:bCs/>
                <w:sz w:val="18"/>
              </w:rPr>
              <w:t>Revisó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7C3C5421" w14:textId="7FC574C0" w:rsidR="001D2161" w:rsidRPr="001D2161" w:rsidRDefault="001D2161" w:rsidP="001D2161">
            <w:pPr>
              <w:jc w:val="center"/>
              <w:rPr>
                <w:b/>
                <w:bCs/>
                <w:sz w:val="18"/>
              </w:rPr>
            </w:pPr>
            <w:r w:rsidRPr="001D2161">
              <w:rPr>
                <w:b/>
                <w:bCs/>
                <w:sz w:val="18"/>
              </w:rPr>
              <w:t>Aprobó</w:t>
            </w:r>
          </w:p>
        </w:tc>
      </w:tr>
      <w:tr w:rsidR="001D2161" w14:paraId="063EA498" w14:textId="77777777" w:rsidTr="00675FDE">
        <w:trPr>
          <w:trHeight w:val="411"/>
        </w:trPr>
        <w:tc>
          <w:tcPr>
            <w:tcW w:w="3069" w:type="dxa"/>
            <w:vAlign w:val="center"/>
          </w:tcPr>
          <w:p w14:paraId="51890645" w14:textId="77777777" w:rsidR="001D2161" w:rsidRDefault="001D2161" w:rsidP="001D2161">
            <w:pPr>
              <w:jc w:val="center"/>
            </w:pPr>
            <w:r>
              <w:t>Cargo</w:t>
            </w:r>
          </w:p>
        </w:tc>
        <w:tc>
          <w:tcPr>
            <w:tcW w:w="3070" w:type="dxa"/>
            <w:vAlign w:val="center"/>
          </w:tcPr>
          <w:p w14:paraId="10C27683" w14:textId="77777777" w:rsidR="001D2161" w:rsidRDefault="001D2161" w:rsidP="001D2161">
            <w:pPr>
              <w:jc w:val="center"/>
            </w:pPr>
            <w:r>
              <w:t>Cargo</w:t>
            </w:r>
          </w:p>
        </w:tc>
        <w:tc>
          <w:tcPr>
            <w:tcW w:w="3070" w:type="dxa"/>
            <w:vAlign w:val="center"/>
          </w:tcPr>
          <w:p w14:paraId="0F493338" w14:textId="77777777" w:rsidR="001D2161" w:rsidRDefault="001D2161" w:rsidP="001D2161">
            <w:pPr>
              <w:jc w:val="center"/>
            </w:pPr>
            <w:r>
              <w:t>Cargo</w:t>
            </w:r>
          </w:p>
        </w:tc>
      </w:tr>
    </w:tbl>
    <w:p w14:paraId="2C3D0601" w14:textId="77777777" w:rsidR="00A86E9D" w:rsidRDefault="00A86E9D" w:rsidP="00D15A96"/>
    <w:sectPr w:rsidR="00A86E9D" w:rsidSect="00811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993" w:left="1440" w:header="39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13828" w14:textId="77777777" w:rsidR="001714F3" w:rsidRDefault="001714F3" w:rsidP="003063C6">
      <w:pPr>
        <w:spacing w:after="0" w:line="240" w:lineRule="auto"/>
      </w:pPr>
      <w:r>
        <w:separator/>
      </w:r>
    </w:p>
  </w:endnote>
  <w:endnote w:type="continuationSeparator" w:id="0">
    <w:p w14:paraId="2E0890DD" w14:textId="77777777" w:rsidR="001714F3" w:rsidRDefault="001714F3" w:rsidP="0030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F5B7" w14:textId="77777777" w:rsidR="0094188F" w:rsidRDefault="009418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75DF5" w14:textId="77777777" w:rsidR="003063C6" w:rsidRPr="00A04857" w:rsidRDefault="00A04857" w:rsidP="00A04857">
    <w:pPr>
      <w:pStyle w:val="Piedepgina"/>
      <w:jc w:val="center"/>
    </w:pPr>
    <w:r w:rsidRPr="00A04857">
      <w:rPr>
        <w:b/>
        <w:bCs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1544C" w14:textId="77777777" w:rsidR="0094188F" w:rsidRDefault="009418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79210" w14:textId="77777777" w:rsidR="001714F3" w:rsidRDefault="001714F3" w:rsidP="003063C6">
      <w:pPr>
        <w:spacing w:after="0" w:line="240" w:lineRule="auto"/>
      </w:pPr>
      <w:r>
        <w:separator/>
      </w:r>
    </w:p>
  </w:footnote>
  <w:footnote w:type="continuationSeparator" w:id="0">
    <w:p w14:paraId="7A37E630" w14:textId="77777777" w:rsidR="001714F3" w:rsidRDefault="001714F3" w:rsidP="0030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800B9" w14:textId="77777777" w:rsidR="0094188F" w:rsidRDefault="009418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89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502"/>
      <w:gridCol w:w="2552"/>
      <w:gridCol w:w="1134"/>
    </w:tblGrid>
    <w:tr w:rsidR="003063C6" w:rsidRPr="003063C6" w14:paraId="362A2902" w14:textId="77777777" w:rsidTr="00BE1F30">
      <w:trPr>
        <w:trHeight w:val="300"/>
        <w:jc w:val="center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450E644" w14:textId="77777777" w:rsidR="003063C6" w:rsidRPr="00D84D7B" w:rsidRDefault="00BE1F30" w:rsidP="00BE1F30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7339B53" wp14:editId="01DA9686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E9E8AC2" w14:textId="6C544538" w:rsidR="003063C6" w:rsidRPr="00D84D7B" w:rsidRDefault="0094188F" w:rsidP="00821127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CARACTERIZACIÓN DEL PROCESO</w:t>
          </w:r>
        </w:p>
      </w:tc>
      <w:tc>
        <w:tcPr>
          <w:tcW w:w="2552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33DF5F7" w14:textId="77777777" w:rsidR="003063C6" w:rsidRPr="00D84D7B" w:rsidRDefault="003063C6" w:rsidP="003063C6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B11D521" w14:textId="77777777" w:rsidR="003063C6" w:rsidRPr="00D84D7B" w:rsidRDefault="00BE1F30" w:rsidP="003063C6">
          <w:pPr>
            <w:spacing w:after="0" w:line="240" w:lineRule="auto"/>
            <w:jc w:val="center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9CD3E37" wp14:editId="11D88BEB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63C6" w:rsidRPr="003063C6" w14:paraId="5B0BD10A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A73F949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E2F2AE8" w14:textId="77777777" w:rsidR="003063C6" w:rsidRPr="00D84D7B" w:rsidRDefault="003063C6" w:rsidP="00821127">
          <w:pPr>
            <w:spacing w:after="0" w:line="360" w:lineRule="auto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28DC167" w14:textId="77777777" w:rsidR="003063C6" w:rsidRPr="00D84D7B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3414BF5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568985D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F5F6112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91BD3B8" w14:textId="66EDAFCE" w:rsidR="003063C6" w:rsidRPr="00D84D7B" w:rsidRDefault="0094188F" w:rsidP="0094188F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Pr="0094188F">
            <w:rPr>
              <w:rFonts w:eastAsia="Times New Roman" w:cs="Arial"/>
              <w:bCs/>
              <w:color w:val="000000"/>
              <w:sz w:val="20"/>
              <w:szCs w:val="20"/>
            </w:rPr>
            <w:t>NOMBRE DEL PROCESO</w:t>
          </w: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B960E23" w14:textId="77777777" w:rsidR="003063C6" w:rsidRPr="00D84D7B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AB7843" w:rsidRPr="00AB7843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DD/MM/AAA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A93BD1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7913957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8AA2703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2A78844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0235B03" w14:textId="3084C2B9" w:rsidR="003063C6" w:rsidRPr="00D84D7B" w:rsidRDefault="00343463" w:rsidP="00343463">
          <w:pPr>
            <w:spacing w:after="0" w:line="240" w:lineRule="auto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 </w: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begin"/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instrText>PAGE  \* Arabic  \* MERGEFORMAT</w:instrTex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separate"/>
          </w:r>
          <w:r w:rsidR="00DF0A16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1</w: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end"/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 de </w: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begin"/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instrText>NUMPAGES  \* Arabic  \* MERGEFORMAT</w:instrTex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separate"/>
          </w:r>
          <w:r w:rsidR="00DF0A16">
            <w:rPr>
              <w:rFonts w:eastAsia="Times New Roman" w:cs="Arial"/>
              <w:b/>
              <w:bCs/>
              <w:noProof/>
              <w:color w:val="000000"/>
              <w:sz w:val="16"/>
              <w:szCs w:val="16"/>
              <w:lang w:val="es-ES"/>
            </w:rPr>
            <w:t>3</w:t>
          </w:r>
          <w:r w:rsidRPr="00343463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fldChar w:fldCharType="end"/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76778C7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</w:tbl>
  <w:p w14:paraId="4951B0A5" w14:textId="77777777" w:rsidR="003063C6" w:rsidRPr="003063C6" w:rsidRDefault="003063C6" w:rsidP="003063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9492F" w14:textId="77777777" w:rsidR="0094188F" w:rsidRDefault="009418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0CB"/>
    <w:multiLevelType w:val="multilevel"/>
    <w:tmpl w:val="59BCE6A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06"/>
    <w:rsid w:val="00003AF2"/>
    <w:rsid w:val="000524A4"/>
    <w:rsid w:val="00094192"/>
    <w:rsid w:val="000A3F59"/>
    <w:rsid w:val="000A5961"/>
    <w:rsid w:val="000E161A"/>
    <w:rsid w:val="000E27DA"/>
    <w:rsid w:val="00105D4D"/>
    <w:rsid w:val="00133469"/>
    <w:rsid w:val="001553F8"/>
    <w:rsid w:val="00167BEC"/>
    <w:rsid w:val="001714F3"/>
    <w:rsid w:val="001732CD"/>
    <w:rsid w:val="00173A75"/>
    <w:rsid w:val="001A694C"/>
    <w:rsid w:val="001D2161"/>
    <w:rsid w:val="001D4FBC"/>
    <w:rsid w:val="001F04EA"/>
    <w:rsid w:val="001F5D00"/>
    <w:rsid w:val="00212163"/>
    <w:rsid w:val="00266900"/>
    <w:rsid w:val="00297A5E"/>
    <w:rsid w:val="002F2087"/>
    <w:rsid w:val="002F58B5"/>
    <w:rsid w:val="003063C6"/>
    <w:rsid w:val="00343463"/>
    <w:rsid w:val="00367003"/>
    <w:rsid w:val="00376C57"/>
    <w:rsid w:val="003A580B"/>
    <w:rsid w:val="003D1A22"/>
    <w:rsid w:val="003E3575"/>
    <w:rsid w:val="003E6C3E"/>
    <w:rsid w:val="00401615"/>
    <w:rsid w:val="004043E6"/>
    <w:rsid w:val="00406DB9"/>
    <w:rsid w:val="0047078A"/>
    <w:rsid w:val="00487666"/>
    <w:rsid w:val="004A206E"/>
    <w:rsid w:val="004C2226"/>
    <w:rsid w:val="005151D3"/>
    <w:rsid w:val="0056136D"/>
    <w:rsid w:val="00563B0B"/>
    <w:rsid w:val="00575B2D"/>
    <w:rsid w:val="005E68B0"/>
    <w:rsid w:val="005F5C50"/>
    <w:rsid w:val="00600FE8"/>
    <w:rsid w:val="00612BF9"/>
    <w:rsid w:val="00644040"/>
    <w:rsid w:val="00647A97"/>
    <w:rsid w:val="0065376E"/>
    <w:rsid w:val="00690EF1"/>
    <w:rsid w:val="006B2D67"/>
    <w:rsid w:val="006B3413"/>
    <w:rsid w:val="006D4530"/>
    <w:rsid w:val="006D692A"/>
    <w:rsid w:val="006E13D8"/>
    <w:rsid w:val="0070397F"/>
    <w:rsid w:val="007541B0"/>
    <w:rsid w:val="007723B2"/>
    <w:rsid w:val="00795566"/>
    <w:rsid w:val="00796055"/>
    <w:rsid w:val="007B5D4A"/>
    <w:rsid w:val="007B7B8E"/>
    <w:rsid w:val="007C0C99"/>
    <w:rsid w:val="007F65CA"/>
    <w:rsid w:val="00800AAD"/>
    <w:rsid w:val="00803ED2"/>
    <w:rsid w:val="0081128F"/>
    <w:rsid w:val="00816B7C"/>
    <w:rsid w:val="00821127"/>
    <w:rsid w:val="00865B05"/>
    <w:rsid w:val="008A29BC"/>
    <w:rsid w:val="008B6DB2"/>
    <w:rsid w:val="008C2E33"/>
    <w:rsid w:val="008C6C5B"/>
    <w:rsid w:val="008D0A33"/>
    <w:rsid w:val="008D2644"/>
    <w:rsid w:val="008E6EFC"/>
    <w:rsid w:val="00904B24"/>
    <w:rsid w:val="0094188F"/>
    <w:rsid w:val="00972DD8"/>
    <w:rsid w:val="00977708"/>
    <w:rsid w:val="009A6BE7"/>
    <w:rsid w:val="009D45C8"/>
    <w:rsid w:val="00A04857"/>
    <w:rsid w:val="00A05FBF"/>
    <w:rsid w:val="00A51E06"/>
    <w:rsid w:val="00A532D0"/>
    <w:rsid w:val="00A548DF"/>
    <w:rsid w:val="00A60C57"/>
    <w:rsid w:val="00A62FCB"/>
    <w:rsid w:val="00A75695"/>
    <w:rsid w:val="00A86E9D"/>
    <w:rsid w:val="00A92BBD"/>
    <w:rsid w:val="00AA792F"/>
    <w:rsid w:val="00AB5A24"/>
    <w:rsid w:val="00AB7843"/>
    <w:rsid w:val="00AD0670"/>
    <w:rsid w:val="00AE33DB"/>
    <w:rsid w:val="00AF5D1A"/>
    <w:rsid w:val="00B01A7C"/>
    <w:rsid w:val="00B05907"/>
    <w:rsid w:val="00B32EF0"/>
    <w:rsid w:val="00B40C78"/>
    <w:rsid w:val="00B854BC"/>
    <w:rsid w:val="00BA1FBF"/>
    <w:rsid w:val="00BD4F1B"/>
    <w:rsid w:val="00BE1F30"/>
    <w:rsid w:val="00C15C76"/>
    <w:rsid w:val="00C1687E"/>
    <w:rsid w:val="00C41754"/>
    <w:rsid w:val="00C637A6"/>
    <w:rsid w:val="00C659D1"/>
    <w:rsid w:val="00C74472"/>
    <w:rsid w:val="00C877F9"/>
    <w:rsid w:val="00D15A96"/>
    <w:rsid w:val="00D35263"/>
    <w:rsid w:val="00D42516"/>
    <w:rsid w:val="00D732FC"/>
    <w:rsid w:val="00DB3005"/>
    <w:rsid w:val="00DC2EF4"/>
    <w:rsid w:val="00DC4E3E"/>
    <w:rsid w:val="00DC4F19"/>
    <w:rsid w:val="00DD4B56"/>
    <w:rsid w:val="00DE30BC"/>
    <w:rsid w:val="00DE3266"/>
    <w:rsid w:val="00DE62E4"/>
    <w:rsid w:val="00DF0A16"/>
    <w:rsid w:val="00DF17F4"/>
    <w:rsid w:val="00E24C8B"/>
    <w:rsid w:val="00E36FD0"/>
    <w:rsid w:val="00E42AD5"/>
    <w:rsid w:val="00E75931"/>
    <w:rsid w:val="00E96CC5"/>
    <w:rsid w:val="00EA6352"/>
    <w:rsid w:val="00EB7C39"/>
    <w:rsid w:val="00ED7A4C"/>
    <w:rsid w:val="00EE152A"/>
    <w:rsid w:val="00EE32FC"/>
    <w:rsid w:val="00EF0A73"/>
    <w:rsid w:val="00F018D5"/>
    <w:rsid w:val="00F1156C"/>
    <w:rsid w:val="00F2229C"/>
    <w:rsid w:val="00F44FB5"/>
    <w:rsid w:val="00F70227"/>
    <w:rsid w:val="00F743CE"/>
    <w:rsid w:val="00F92BCB"/>
    <w:rsid w:val="00F97BC1"/>
    <w:rsid w:val="00FA71A3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D01D30"/>
  <w15:docId w15:val="{75129752-E0A2-46FD-B14C-3E3E959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75"/>
    <w:pPr>
      <w:spacing w:before="120" w:after="120" w:line="276" w:lineRule="auto"/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17F4"/>
    <w:pPr>
      <w:keepNext/>
      <w:keepLines/>
      <w:numPr>
        <w:numId w:val="1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7F4"/>
    <w:pPr>
      <w:keepNext/>
      <w:keepLines/>
      <w:spacing w:before="24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17F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 Car,h18"/>
    <w:basedOn w:val="Normal"/>
    <w:link w:val="EncabezadoCar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aliases w:val="h Car,h8 Car,h9 Car,h10 Car,h18 Car Car,h18 Car1"/>
    <w:basedOn w:val="Fuentedeprrafopredeter"/>
    <w:link w:val="Encabezado"/>
    <w:rsid w:val="003063C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C6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F17F4"/>
    <w:rPr>
      <w:rFonts w:ascii="Arial" w:eastAsiaTheme="majorEastAsia" w:hAnsi="Arial" w:cstheme="majorBidi"/>
      <w:b/>
      <w:szCs w:val="2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3063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63C6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F17F4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F17F4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82112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EE152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5A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1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A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A7C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A7C"/>
    <w:rPr>
      <w:rFonts w:ascii="Arial" w:hAnsi="Arial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A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A7C"/>
    <w:rPr>
      <w:rFonts w:ascii="Segoe UI" w:hAnsi="Segoe UI" w:cs="Segoe UI"/>
      <w:sz w:val="18"/>
      <w:szCs w:val="18"/>
      <w:lang w:val="es-CO"/>
    </w:rPr>
  </w:style>
  <w:style w:type="paragraph" w:customStyle="1" w:styleId="TableParagraph">
    <w:name w:val="Table Paragraph"/>
    <w:basedOn w:val="Normal"/>
    <w:uiPriority w:val="1"/>
    <w:qFormat/>
    <w:rsid w:val="006440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a-\Documents\Alcald&#237;a%20de%20Ibagu&#233;\2022\ISO%209001\Pantilla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4462-55E4-4711-A544-59794EF7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 Procedimientos</Template>
  <TotalTime>0</TotalTime>
  <Pages>3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SANDY POVEDA</cp:lastModifiedBy>
  <cp:revision>2</cp:revision>
  <cp:lastPrinted>2022-02-09T18:49:00Z</cp:lastPrinted>
  <dcterms:created xsi:type="dcterms:W3CDTF">2022-05-04T21:57:00Z</dcterms:created>
  <dcterms:modified xsi:type="dcterms:W3CDTF">2022-05-04T21:57:00Z</dcterms:modified>
</cp:coreProperties>
</file>