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46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3"/>
        <w:gridCol w:w="1484"/>
        <w:gridCol w:w="1910"/>
        <w:gridCol w:w="3000"/>
        <w:gridCol w:w="1963"/>
        <w:gridCol w:w="3167"/>
      </w:tblGrid>
      <w:tr w:rsidR="00860807" w14:paraId="48F212BF" w14:textId="77777777" w:rsidTr="00C77477">
        <w:trPr>
          <w:trHeight w:val="623"/>
        </w:trPr>
        <w:tc>
          <w:tcPr>
            <w:tcW w:w="83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150D9" w14:textId="77777777" w:rsidR="00860807" w:rsidRDefault="0086080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INCENTIVO LLEGADA EN BICICLETA</w:t>
            </w:r>
          </w:p>
          <w:p w14:paraId="65A773C4" w14:textId="77777777" w:rsidR="00860807" w:rsidRDefault="0086080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Cs w:val="24"/>
              </w:rPr>
              <w:t>(Res 1000-0005 del 16 Febrero 2018)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055C" w14:textId="77777777" w:rsidR="00860807" w:rsidRDefault="0086080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SECRETARIA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78E7C" w14:textId="77777777" w:rsidR="00860807" w:rsidRDefault="0086080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860807" w14:paraId="102097CE" w14:textId="77777777" w:rsidTr="00C77477"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61237" w14:textId="77777777" w:rsidR="00860807" w:rsidRDefault="0086080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FECHA DE INICIO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57FE1" w14:textId="77777777" w:rsidR="00860807" w:rsidRDefault="0086080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7A18B" w14:textId="77777777" w:rsidR="00860807" w:rsidRDefault="0086080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FECHA DE FINALIZACION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444A" w14:textId="77777777" w:rsidR="00860807" w:rsidRDefault="00860807">
            <w:pPr>
              <w:spacing w:after="0" w:line="240" w:lineRule="auto"/>
              <w:jc w:val="center"/>
              <w:rPr>
                <w:rFonts w:cs="Arial"/>
                <w:b/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188D9" w14:textId="77777777" w:rsidR="00860807" w:rsidRDefault="0086080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DEPENDENCIA</w:t>
            </w:r>
          </w:p>
        </w:tc>
        <w:tc>
          <w:tcPr>
            <w:tcW w:w="3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BCEFD" w14:textId="77777777" w:rsidR="00860807" w:rsidRDefault="00860807">
            <w:pPr>
              <w:spacing w:after="0" w:line="240" w:lineRule="auto"/>
              <w:jc w:val="center"/>
              <w:rPr>
                <w:rFonts w:cs="Arial"/>
                <w:sz w:val="24"/>
                <w:szCs w:val="24"/>
              </w:rPr>
            </w:pPr>
          </w:p>
        </w:tc>
      </w:tr>
    </w:tbl>
    <w:p w14:paraId="4D6C6FC9" w14:textId="77777777" w:rsidR="00860807" w:rsidRDefault="00860807" w:rsidP="00860807">
      <w:pPr>
        <w:spacing w:after="0"/>
        <w:ind w:left="142"/>
        <w:rPr>
          <w:rFonts w:cs="Arial"/>
          <w:b/>
        </w:rPr>
      </w:pPr>
    </w:p>
    <w:tbl>
      <w:tblPr>
        <w:tblW w:w="13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1"/>
        <w:gridCol w:w="1493"/>
        <w:gridCol w:w="2926"/>
        <w:gridCol w:w="1485"/>
        <w:gridCol w:w="2200"/>
        <w:gridCol w:w="1408"/>
        <w:gridCol w:w="3520"/>
      </w:tblGrid>
      <w:tr w:rsidR="00C77477" w14:paraId="6D9ED6B5" w14:textId="77777777" w:rsidTr="00C77477">
        <w:trPr>
          <w:trHeight w:val="436"/>
          <w:tblHeader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94377" w14:textId="77777777" w:rsidR="00860807" w:rsidRDefault="00860807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No.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E1715" w14:textId="77777777" w:rsidR="00860807" w:rsidRDefault="00860807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FECHA </w:t>
            </w: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08031" w14:textId="0CFA0F35" w:rsidR="00860807" w:rsidRDefault="00860807" w:rsidP="00860807">
            <w:pPr>
              <w:widowControl w:val="0"/>
              <w:tabs>
                <w:tab w:val="center" w:pos="1533"/>
              </w:tabs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NOMBRES Y APELLIDOS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29EF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CEDULA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9F27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CARGO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71BDE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FECHA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C4D15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FIRMA</w:t>
            </w:r>
          </w:p>
        </w:tc>
      </w:tr>
      <w:tr w:rsidR="00C77477" w14:paraId="3CC8A791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9FC62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0BAE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E09E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DCE4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ABCB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16136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45F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3F06CB7B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14967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9EB8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E793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DB3A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25F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3E94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B79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5F20862F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9020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09AC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F3111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A496A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6B75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A3C67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BE72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578C8C92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8A066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E5567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1D11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B0E69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4A7F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7B3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4BA3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113D6589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AD8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2205B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00B8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6933A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B14D3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ACD21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C22B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5A796687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CE71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A77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B02F5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52B6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AE48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36F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D5743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515D3CDE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5F23E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247F7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F94CA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BDCDB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47E5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0E0E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1927A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37340695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4F5BB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3BBA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FD9E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581E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075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353F8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04A5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730E0C70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D5765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EB2A7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89F4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AB13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9DAA9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6484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0BA0B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190C17AD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019B9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7C3E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3F5F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197E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BD928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9A0B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0488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5643B496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50223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050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CC2A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B5E9E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9BAE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2F75E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C2BE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52317FE6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3B5DB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12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8AD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624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DC671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2A5C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FB7F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22AD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40B367EA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46A9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13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894E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517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45F0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DC2D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7A5C3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F21E1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01791FD4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6582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14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1537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FBDD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7272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4C84C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E500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1FF3A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C77477" w14:paraId="48C62C7F" w14:textId="77777777" w:rsidTr="00C77477">
        <w:trPr>
          <w:trHeight w:val="397"/>
          <w:jc w:val="center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6ADA2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15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FDA5F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94E88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69BA9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E7D96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9923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3D604" w14:textId="77777777" w:rsidR="00860807" w:rsidRDefault="00860807">
            <w:pPr>
              <w:widowControl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</w:tbl>
    <w:p w14:paraId="2C3D0601" w14:textId="77777777" w:rsidR="00A86E9D" w:rsidRPr="00860807" w:rsidRDefault="00A86E9D" w:rsidP="00860807"/>
    <w:sectPr w:rsidR="00A86E9D" w:rsidRPr="00860807" w:rsidSect="0081128F">
      <w:headerReference w:type="default" r:id="rId8"/>
      <w:footerReference w:type="default" r:id="rId9"/>
      <w:pgSz w:w="15840" w:h="12240" w:orient="landscape"/>
      <w:pgMar w:top="1440" w:right="1440" w:bottom="993" w:left="1440" w:header="397" w:footer="6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9DECD" w14:textId="77777777" w:rsidR="00E36FD0" w:rsidRDefault="00E36FD0" w:rsidP="003063C6">
      <w:pPr>
        <w:spacing w:after="0" w:line="240" w:lineRule="auto"/>
      </w:pPr>
      <w:r>
        <w:separator/>
      </w:r>
    </w:p>
  </w:endnote>
  <w:endnote w:type="continuationSeparator" w:id="0">
    <w:p w14:paraId="479DEC92" w14:textId="77777777" w:rsidR="00E36FD0" w:rsidRDefault="00E36FD0" w:rsidP="00306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775DF5" w14:textId="77777777" w:rsidR="003063C6" w:rsidRPr="00A04857" w:rsidRDefault="00A04857" w:rsidP="00A04857">
    <w:pPr>
      <w:pStyle w:val="Piedepgina"/>
      <w:jc w:val="center"/>
    </w:pPr>
    <w:r w:rsidRPr="00A04857">
      <w:rPr>
        <w:b/>
        <w:bCs/>
        <w:sz w:val="20"/>
        <w:szCs w:val="20"/>
      </w:rPr>
      <w:t>‘La versión vigente y controlada de este documento, solo podrá ser consultada a través de la plataforma institucional establecida para el Sistema Integrado de Gestión; la copia o impresión de este documento será considerada como documento NO CONTROLADO’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63022E" w14:textId="77777777" w:rsidR="00E36FD0" w:rsidRDefault="00E36FD0" w:rsidP="003063C6">
      <w:pPr>
        <w:spacing w:after="0" w:line="240" w:lineRule="auto"/>
      </w:pPr>
      <w:r>
        <w:separator/>
      </w:r>
    </w:p>
  </w:footnote>
  <w:footnote w:type="continuationSeparator" w:id="0">
    <w:p w14:paraId="18847635" w14:textId="77777777" w:rsidR="00E36FD0" w:rsidRDefault="00E36FD0" w:rsidP="00306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3537" w:type="dxa"/>
      <w:jc w:val="center"/>
      <w:tblLayout w:type="fixed"/>
      <w:tblLook w:val="04A0" w:firstRow="1" w:lastRow="0" w:firstColumn="1" w:lastColumn="0" w:noHBand="0" w:noVBand="1"/>
    </w:tblPr>
    <w:tblGrid>
      <w:gridCol w:w="1673"/>
      <w:gridCol w:w="7956"/>
      <w:gridCol w:w="2706"/>
      <w:gridCol w:w="1202"/>
    </w:tblGrid>
    <w:tr w:rsidR="003063C6" w:rsidRPr="003063C6" w14:paraId="362A2902" w14:textId="77777777" w:rsidTr="00C77477">
      <w:trPr>
        <w:trHeight w:val="293"/>
        <w:jc w:val="center"/>
      </w:trPr>
      <w:tc>
        <w:tcPr>
          <w:tcW w:w="1673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450E644" w14:textId="77777777" w:rsidR="003063C6" w:rsidRPr="00D84D7B" w:rsidRDefault="00BE1F30" w:rsidP="00BE1F30">
          <w:pPr>
            <w:spacing w:after="0" w:line="240" w:lineRule="auto"/>
            <w:jc w:val="center"/>
            <w:rPr>
              <w:rFonts w:eastAsia="Times New Roman" w:cs="Arial"/>
              <w:color w:val="000000"/>
              <w:lang w:val="en-US"/>
            </w:rPr>
          </w:pPr>
          <w:r>
            <w:rPr>
              <w:rFonts w:eastAsia="Times New Roman" w:cs="Arial"/>
              <w:noProof/>
              <w:color w:val="000000"/>
              <w:lang w:eastAsia="es-CO"/>
            </w:rPr>
            <w:drawing>
              <wp:anchor distT="0" distB="0" distL="114300" distR="114300" simplePos="0" relativeHeight="251659264" behindDoc="0" locked="0" layoutInCell="1" allowOverlap="1" wp14:anchorId="27339B53" wp14:editId="01DA9686">
                <wp:simplePos x="0" y="0"/>
                <wp:positionH relativeFrom="column">
                  <wp:posOffset>-57150</wp:posOffset>
                </wp:positionH>
                <wp:positionV relativeFrom="paragraph">
                  <wp:posOffset>26670</wp:posOffset>
                </wp:positionV>
                <wp:extent cx="1057275" cy="450215"/>
                <wp:effectExtent l="0" t="0" r="0" b="6985"/>
                <wp:wrapNone/>
                <wp:docPr id="3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3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4502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956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E9E8AC2" w14:textId="6143E3F4" w:rsidR="003063C6" w:rsidRPr="00D84D7B" w:rsidRDefault="003D1A22" w:rsidP="00821127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D84D7B">
            <w:rPr>
              <w:rFonts w:eastAsia="Times New Roman" w:cs="Arial"/>
              <w:b/>
              <w:bCs/>
              <w:color w:val="000000"/>
              <w:sz w:val="20"/>
              <w:szCs w:val="20"/>
            </w:rPr>
            <w:t xml:space="preserve">PROCESO: </w:t>
          </w:r>
          <w:r w:rsidR="00363BEE">
            <w:rPr>
              <w:rFonts w:eastAsia="Times New Roman" w:cs="Arial"/>
              <w:color w:val="000000"/>
              <w:sz w:val="20"/>
              <w:szCs w:val="20"/>
            </w:rPr>
            <w:t>GESTIÓN HUMANA</w:t>
          </w:r>
        </w:p>
      </w:tc>
      <w:tc>
        <w:tcPr>
          <w:tcW w:w="2706" w:type="dxa"/>
          <w:tcBorders>
            <w:top w:val="single" w:sz="8" w:space="0" w:color="000000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433DF5F7" w14:textId="64C656A5" w:rsidR="003063C6" w:rsidRPr="003220B0" w:rsidRDefault="003063C6" w:rsidP="003063C6">
          <w:pPr>
            <w:spacing w:after="0" w:line="240" w:lineRule="auto"/>
            <w:ind w:left="-45"/>
            <w:rPr>
              <w:rFonts w:eastAsia="Times New Roman" w:cs="Arial"/>
              <w:b/>
              <w:bCs/>
              <w:color w:val="000000"/>
              <w:sz w:val="18"/>
              <w:szCs w:val="18"/>
              <w:lang w:val="en-US"/>
            </w:rPr>
          </w:pPr>
          <w:r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t xml:space="preserve">Código: </w:t>
          </w:r>
          <w:r w:rsidR="003220B0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t>FOR-025-PRO-GH</w:t>
          </w:r>
        </w:p>
      </w:tc>
      <w:tc>
        <w:tcPr>
          <w:tcW w:w="1202" w:type="dxa"/>
          <w:vMerge w:val="restart"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B11D521" w14:textId="77777777" w:rsidR="003063C6" w:rsidRPr="00D84D7B" w:rsidRDefault="00BE1F30" w:rsidP="003063C6">
          <w:pPr>
            <w:spacing w:after="0" w:line="240" w:lineRule="auto"/>
            <w:jc w:val="center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  <w:lang w:eastAsia="es-CO"/>
            </w:rPr>
            <w:drawing>
              <wp:inline distT="0" distB="0" distL="0" distR="0" wp14:anchorId="39CD3E37" wp14:editId="11D88BEB">
                <wp:extent cx="582930" cy="640715"/>
                <wp:effectExtent l="0" t="0" r="0" b="698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-01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930" cy="6407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063C6" w:rsidRPr="003063C6" w14:paraId="5B0BD10A" w14:textId="77777777" w:rsidTr="00C77477">
      <w:trPr>
        <w:trHeight w:val="293"/>
        <w:jc w:val="center"/>
      </w:trPr>
      <w:tc>
        <w:tcPr>
          <w:tcW w:w="167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0A73F949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956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1E2F2AE8" w14:textId="77777777" w:rsidR="003063C6" w:rsidRPr="00D84D7B" w:rsidRDefault="003063C6" w:rsidP="00821127">
          <w:pPr>
            <w:spacing w:after="0" w:line="360" w:lineRule="auto"/>
            <w:rPr>
              <w:rFonts w:eastAsia="Times New Roman" w:cs="Arial"/>
              <w:b/>
              <w:bCs/>
              <w:color w:val="000000"/>
              <w:sz w:val="20"/>
              <w:szCs w:val="20"/>
              <w:lang w:val="en-US"/>
            </w:rPr>
          </w:pPr>
        </w:p>
      </w:tc>
      <w:tc>
        <w:tcPr>
          <w:tcW w:w="270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128DC167" w14:textId="487516CB" w:rsidR="003063C6" w:rsidRPr="003220B0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8"/>
              <w:szCs w:val="18"/>
              <w:lang w:val="en-US"/>
            </w:rPr>
          </w:pPr>
          <w:r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t xml:space="preserve">Versión: </w:t>
          </w:r>
          <w:r w:rsidR="003220B0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t>01</w:t>
          </w:r>
        </w:p>
      </w:tc>
      <w:tc>
        <w:tcPr>
          <w:tcW w:w="12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3414BF5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3063C6" w:rsidRPr="003063C6" w14:paraId="6568985D" w14:textId="77777777" w:rsidTr="00C77477">
      <w:trPr>
        <w:trHeight w:val="293"/>
        <w:jc w:val="center"/>
      </w:trPr>
      <w:tc>
        <w:tcPr>
          <w:tcW w:w="167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6F5F6112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956" w:type="dxa"/>
          <w:vMerge w:val="restart"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391BD3B8" w14:textId="6290DA1E" w:rsidR="003063C6" w:rsidRPr="00860807" w:rsidRDefault="00860807" w:rsidP="00821127">
          <w:pPr>
            <w:spacing w:after="0" w:line="360" w:lineRule="auto"/>
            <w:jc w:val="center"/>
            <w:rPr>
              <w:rFonts w:eastAsia="Times New Roman" w:cs="Arial"/>
              <w:b/>
              <w:bCs/>
              <w:color w:val="000000"/>
              <w:sz w:val="20"/>
              <w:szCs w:val="20"/>
            </w:rPr>
          </w:pPr>
          <w:r w:rsidRPr="00860807">
            <w:rPr>
              <w:rFonts w:cs="Arial"/>
              <w:b/>
              <w:bCs/>
              <w:sz w:val="20"/>
              <w:szCs w:val="20"/>
            </w:rPr>
            <w:t xml:space="preserve">FORMATO: </w:t>
          </w:r>
          <w:r w:rsidRPr="00860807">
            <w:rPr>
              <w:rFonts w:cs="Arial"/>
              <w:bCs/>
              <w:sz w:val="20"/>
              <w:szCs w:val="20"/>
            </w:rPr>
            <w:t>PLANILLA DE BICICLETAS</w:t>
          </w:r>
        </w:p>
      </w:tc>
      <w:tc>
        <w:tcPr>
          <w:tcW w:w="270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7B960E23" w14:textId="1C2F757A" w:rsidR="003063C6" w:rsidRPr="003220B0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8"/>
              <w:szCs w:val="18"/>
              <w:lang w:val="en-US"/>
            </w:rPr>
          </w:pPr>
          <w:r w:rsidRPr="003220B0">
            <w:rPr>
              <w:rFonts w:eastAsia="Times New Roman" w:cs="Arial"/>
              <w:b/>
              <w:bCs/>
              <w:color w:val="000000"/>
              <w:spacing w:val="-2"/>
              <w:sz w:val="18"/>
              <w:szCs w:val="18"/>
              <w:lang w:val="es-ES"/>
            </w:rPr>
            <w:t xml:space="preserve">Fecha: </w:t>
          </w:r>
          <w:r w:rsidR="003220B0" w:rsidRPr="003220B0">
            <w:rPr>
              <w:rFonts w:eastAsia="Times New Roman" w:cs="Arial"/>
              <w:b/>
              <w:bCs/>
              <w:color w:val="000000"/>
              <w:spacing w:val="-2"/>
              <w:sz w:val="18"/>
              <w:szCs w:val="18"/>
              <w:lang w:val="es-ES"/>
            </w:rPr>
            <w:t>12/08/2022</w:t>
          </w:r>
        </w:p>
      </w:tc>
      <w:tc>
        <w:tcPr>
          <w:tcW w:w="12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6A93BD1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  <w:tr w:rsidR="003063C6" w:rsidRPr="003063C6" w14:paraId="67913957" w14:textId="77777777" w:rsidTr="00C77477">
      <w:trPr>
        <w:trHeight w:val="293"/>
        <w:jc w:val="center"/>
      </w:trPr>
      <w:tc>
        <w:tcPr>
          <w:tcW w:w="1673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78AA2703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lang w:val="en-US"/>
            </w:rPr>
          </w:pPr>
        </w:p>
      </w:tc>
      <w:tc>
        <w:tcPr>
          <w:tcW w:w="7956" w:type="dxa"/>
          <w:vMerge/>
          <w:tcBorders>
            <w:top w:val="nil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32A78844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b/>
              <w:bCs/>
              <w:color w:val="000000"/>
              <w:lang w:val="en-US"/>
            </w:rPr>
          </w:pPr>
        </w:p>
      </w:tc>
      <w:tc>
        <w:tcPr>
          <w:tcW w:w="2706" w:type="dxa"/>
          <w:tcBorders>
            <w:top w:val="nil"/>
            <w:left w:val="nil"/>
            <w:bottom w:val="single" w:sz="8" w:space="0" w:color="000000"/>
            <w:right w:val="single" w:sz="8" w:space="0" w:color="000000"/>
          </w:tcBorders>
          <w:shd w:val="clear" w:color="auto" w:fill="auto"/>
          <w:vAlign w:val="center"/>
          <w:hideMark/>
        </w:tcPr>
        <w:p w14:paraId="60235B03" w14:textId="7378CCF6" w:rsidR="003063C6" w:rsidRPr="003220B0" w:rsidRDefault="003063C6" w:rsidP="00821127">
          <w:pPr>
            <w:spacing w:after="0" w:line="240" w:lineRule="auto"/>
            <w:ind w:left="-45"/>
            <w:jc w:val="left"/>
            <w:rPr>
              <w:rFonts w:eastAsia="Times New Roman" w:cs="Arial"/>
              <w:b/>
              <w:bCs/>
              <w:color w:val="000000"/>
              <w:sz w:val="18"/>
              <w:szCs w:val="18"/>
              <w:lang w:val="en-US"/>
            </w:rPr>
          </w:pPr>
          <w:r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t xml:space="preserve">Página: </w:t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t xml:space="preserve">Página </w:t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instrText>PAGE  \* Arabic  \* MERGEFORMAT</w:instrText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="00C77477" w:rsidRPr="003220B0">
            <w:rPr>
              <w:rFonts w:eastAsia="Times New Roman" w:cs="Arial"/>
              <w:b/>
              <w:bCs/>
              <w:noProof/>
              <w:color w:val="000000"/>
              <w:sz w:val="18"/>
              <w:szCs w:val="18"/>
              <w:lang w:val="es-ES"/>
            </w:rPr>
            <w:t>1</w:t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t xml:space="preserve"> de </w:t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fldChar w:fldCharType="begin"/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instrText>NUMPAGES  \* Arabic  \* MERGEFORMAT</w:instrText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fldChar w:fldCharType="separate"/>
          </w:r>
          <w:r w:rsidR="00C77477" w:rsidRPr="003220B0">
            <w:rPr>
              <w:rFonts w:eastAsia="Times New Roman" w:cs="Arial"/>
              <w:b/>
              <w:bCs/>
              <w:noProof/>
              <w:color w:val="000000"/>
              <w:sz w:val="18"/>
              <w:szCs w:val="18"/>
              <w:lang w:val="es-ES"/>
            </w:rPr>
            <w:t>1</w:t>
          </w:r>
          <w:r w:rsidR="00363BEE" w:rsidRPr="003220B0">
            <w:rPr>
              <w:rFonts w:eastAsia="Times New Roman" w:cs="Arial"/>
              <w:b/>
              <w:bCs/>
              <w:color w:val="000000"/>
              <w:sz w:val="18"/>
              <w:szCs w:val="18"/>
              <w:lang w:val="es-ES"/>
            </w:rPr>
            <w:fldChar w:fldCharType="end"/>
          </w:r>
        </w:p>
      </w:tc>
      <w:tc>
        <w:tcPr>
          <w:tcW w:w="1202" w:type="dxa"/>
          <w:vMerge/>
          <w:tc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</w:tcBorders>
          <w:vAlign w:val="center"/>
          <w:hideMark/>
        </w:tcPr>
        <w:p w14:paraId="476778C7" w14:textId="77777777" w:rsidR="003063C6" w:rsidRPr="00D84D7B" w:rsidRDefault="003063C6" w:rsidP="003063C6">
          <w:pPr>
            <w:spacing w:after="0" w:line="240" w:lineRule="auto"/>
            <w:rPr>
              <w:rFonts w:eastAsia="Times New Roman" w:cs="Arial"/>
              <w:color w:val="000000"/>
              <w:sz w:val="20"/>
              <w:szCs w:val="20"/>
              <w:lang w:val="en-US"/>
            </w:rPr>
          </w:pPr>
        </w:p>
      </w:tc>
    </w:tr>
  </w:tbl>
  <w:p w14:paraId="4951B0A5" w14:textId="77777777" w:rsidR="003063C6" w:rsidRPr="003063C6" w:rsidRDefault="003063C6" w:rsidP="003063C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18" type="#_x0000_t75" style="width:200.4pt;height:200.4pt" o:bullet="t">
        <v:imagedata r:id="rId1" o:title="1023 [Convertido]-01"/>
      </v:shape>
    </w:pict>
  </w:numPicBullet>
  <w:numPicBullet w:numPicBulletId="1">
    <w:pict>
      <v:shape id="_x0000_i1419" type="#_x0000_t75" style="width:64.8pt;height:64.8pt" o:bullet="t">
        <v:imagedata r:id="rId2" o:title="Icono Punto de Verificación"/>
      </v:shape>
    </w:pict>
  </w:numPicBullet>
  <w:numPicBullet w:numPicBulletId="2">
    <w:pict>
      <v:shape id="_x0000_i1420" type="#_x0000_t75" style="width:199.8pt;height:200.4pt" o:bullet="t">
        <v:imagedata r:id="rId3" o:title="1023 [Convertido]-02"/>
      </v:shape>
    </w:pict>
  </w:numPicBullet>
  <w:numPicBullet w:numPicBulletId="3">
    <w:pict>
      <v:shape id="_x0000_i1421" type="#_x0000_t75" style="width:199.8pt;height:199.8pt" o:bullet="t">
        <v:imagedata r:id="rId4" o:title="Tiempo Máximo-04"/>
      </v:shape>
    </w:pict>
  </w:numPicBullet>
  <w:numPicBullet w:numPicBulletId="4">
    <w:pict>
      <v:shape id="_x0000_i1422" type="#_x0000_t75" style="width:200.4pt;height:199.8pt" o:bullet="t">
        <v:imagedata r:id="rId5" o:title="1023 [Convertido]-03"/>
      </v:shape>
    </w:pict>
  </w:numPicBullet>
  <w:numPicBullet w:numPicBulletId="5">
    <w:pict>
      <v:shape id="_x0000_i1423" type="#_x0000_t75" style="width:199.8pt;height:199.8pt" o:bullet="t">
        <v:imagedata r:id="rId6" o:title="Tiempo Mínimo-04"/>
      </v:shape>
    </w:pict>
  </w:numPicBullet>
  <w:numPicBullet w:numPicBulletId="6">
    <w:pict>
      <v:shape id="_x0000_i1424" type="#_x0000_t75" style="width:200.4pt;height:199.8pt" o:bullet="t">
        <v:imagedata r:id="rId7" o:title="Pregunta-05-05"/>
      </v:shape>
    </w:pict>
  </w:numPicBullet>
  <w:numPicBullet w:numPicBulletId="7">
    <w:pict>
      <v:shape id="_x0000_i1425" type="#_x0000_t75" style="width:200.4pt;height:200.4pt" o:bullet="t">
        <v:imagedata r:id="rId8" o:title="Punto de control-04"/>
      </v:shape>
    </w:pict>
  </w:numPicBullet>
  <w:abstractNum w:abstractNumId="0" w15:restartNumberingAfterBreak="0">
    <w:nsid w:val="076E4A19"/>
    <w:multiLevelType w:val="hybridMultilevel"/>
    <w:tmpl w:val="FDF0933E"/>
    <w:lvl w:ilvl="0" w:tplc="0409000F">
      <w:start w:val="1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5" w:hanging="360"/>
      </w:pPr>
    </w:lvl>
    <w:lvl w:ilvl="2" w:tplc="0409001B" w:tentative="1">
      <w:start w:val="1"/>
      <w:numFmt w:val="lowerRoman"/>
      <w:lvlText w:val="%3."/>
      <w:lvlJc w:val="right"/>
      <w:pPr>
        <w:ind w:left="2045" w:hanging="180"/>
      </w:pPr>
    </w:lvl>
    <w:lvl w:ilvl="3" w:tplc="0409000F" w:tentative="1">
      <w:start w:val="1"/>
      <w:numFmt w:val="decimal"/>
      <w:lvlText w:val="%4."/>
      <w:lvlJc w:val="left"/>
      <w:pPr>
        <w:ind w:left="2765" w:hanging="360"/>
      </w:pPr>
    </w:lvl>
    <w:lvl w:ilvl="4" w:tplc="04090019" w:tentative="1">
      <w:start w:val="1"/>
      <w:numFmt w:val="lowerLetter"/>
      <w:lvlText w:val="%5."/>
      <w:lvlJc w:val="left"/>
      <w:pPr>
        <w:ind w:left="3485" w:hanging="360"/>
      </w:pPr>
    </w:lvl>
    <w:lvl w:ilvl="5" w:tplc="0409001B" w:tentative="1">
      <w:start w:val="1"/>
      <w:numFmt w:val="lowerRoman"/>
      <w:lvlText w:val="%6."/>
      <w:lvlJc w:val="right"/>
      <w:pPr>
        <w:ind w:left="4205" w:hanging="180"/>
      </w:pPr>
    </w:lvl>
    <w:lvl w:ilvl="6" w:tplc="0409000F" w:tentative="1">
      <w:start w:val="1"/>
      <w:numFmt w:val="decimal"/>
      <w:lvlText w:val="%7."/>
      <w:lvlJc w:val="left"/>
      <w:pPr>
        <w:ind w:left="4925" w:hanging="360"/>
      </w:pPr>
    </w:lvl>
    <w:lvl w:ilvl="7" w:tplc="04090019" w:tentative="1">
      <w:start w:val="1"/>
      <w:numFmt w:val="lowerLetter"/>
      <w:lvlText w:val="%8."/>
      <w:lvlJc w:val="left"/>
      <w:pPr>
        <w:ind w:left="5645" w:hanging="360"/>
      </w:pPr>
    </w:lvl>
    <w:lvl w:ilvl="8" w:tplc="040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1" w15:restartNumberingAfterBreak="0">
    <w:nsid w:val="089146A9"/>
    <w:multiLevelType w:val="hybridMultilevel"/>
    <w:tmpl w:val="0EB0CF0E"/>
    <w:lvl w:ilvl="0" w:tplc="56DA45E8">
      <w:numFmt w:val="bullet"/>
      <w:lvlText w:val=""/>
      <w:lvlPicBulletId w:val="5"/>
      <w:lvlJc w:val="left"/>
      <w:pPr>
        <w:ind w:left="902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2" w15:restartNumberingAfterBreak="0">
    <w:nsid w:val="0896234E"/>
    <w:multiLevelType w:val="hybridMultilevel"/>
    <w:tmpl w:val="41B40AA0"/>
    <w:lvl w:ilvl="0" w:tplc="09D4681C">
      <w:numFmt w:val="bullet"/>
      <w:lvlText w:val=""/>
      <w:lvlPicBulletId w:val="5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565D7"/>
    <w:multiLevelType w:val="hybridMultilevel"/>
    <w:tmpl w:val="FC60868C"/>
    <w:lvl w:ilvl="0" w:tplc="4B9AB62E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940CB"/>
    <w:multiLevelType w:val="multilevel"/>
    <w:tmpl w:val="59BCE6A4"/>
    <w:lvl w:ilvl="0">
      <w:start w:val="1"/>
      <w:numFmt w:val="decimal"/>
      <w:pStyle w:val="Ttulo1"/>
      <w:lvlText w:val="%1."/>
      <w:lvlJc w:val="left"/>
      <w:pPr>
        <w:ind w:left="720" w:hanging="360"/>
      </w:pPr>
      <w:rPr>
        <w:rFonts w:hint="default"/>
        <w:b/>
        <w:bCs w:val="0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0CB1124B"/>
    <w:multiLevelType w:val="hybridMultilevel"/>
    <w:tmpl w:val="FF0AE79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3258A5"/>
    <w:multiLevelType w:val="hybridMultilevel"/>
    <w:tmpl w:val="22520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826EA2"/>
    <w:multiLevelType w:val="hybridMultilevel"/>
    <w:tmpl w:val="EDD23472"/>
    <w:lvl w:ilvl="0" w:tplc="81F4141C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B77B72"/>
    <w:multiLevelType w:val="hybridMultilevel"/>
    <w:tmpl w:val="F16666E6"/>
    <w:lvl w:ilvl="0" w:tplc="DBC0FDF6">
      <w:numFmt w:val="bullet"/>
      <w:lvlText w:val=""/>
      <w:lvlPicBulletId w:val="6"/>
      <w:lvlJc w:val="left"/>
      <w:pPr>
        <w:ind w:left="1041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1" w:hanging="360"/>
      </w:pPr>
      <w:rPr>
        <w:rFonts w:ascii="Wingdings" w:hAnsi="Wingdings" w:hint="default"/>
      </w:rPr>
    </w:lvl>
  </w:abstractNum>
  <w:abstractNum w:abstractNumId="9" w15:restartNumberingAfterBreak="0">
    <w:nsid w:val="159122E2"/>
    <w:multiLevelType w:val="hybridMultilevel"/>
    <w:tmpl w:val="D3FAD522"/>
    <w:lvl w:ilvl="0" w:tplc="6B0AD678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B7FC4"/>
    <w:multiLevelType w:val="hybridMultilevel"/>
    <w:tmpl w:val="8EC47E76"/>
    <w:lvl w:ilvl="0" w:tplc="E41A55D6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A92F49"/>
    <w:multiLevelType w:val="hybridMultilevel"/>
    <w:tmpl w:val="8856D696"/>
    <w:lvl w:ilvl="0" w:tplc="94ECCD90">
      <w:numFmt w:val="bullet"/>
      <w:lvlText w:val="-"/>
      <w:lvlPicBulletId w:val="6"/>
      <w:lvlJc w:val="left"/>
      <w:pPr>
        <w:ind w:left="720" w:hanging="360"/>
      </w:pPr>
      <w:rPr>
        <w:rFonts w:ascii="Arial" w:eastAsia="Arial MT" w:hAnsi="Arial" w:cs="Arial" w:hint="default"/>
        <w:color w:val="auto"/>
        <w:w w:val="100"/>
        <w:sz w:val="22"/>
        <w:szCs w:val="22"/>
        <w:lang w:val="es-C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118D7"/>
    <w:multiLevelType w:val="hybridMultilevel"/>
    <w:tmpl w:val="107E3370"/>
    <w:lvl w:ilvl="0" w:tplc="9C32AF7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B1DD1"/>
    <w:multiLevelType w:val="hybridMultilevel"/>
    <w:tmpl w:val="6CF21A34"/>
    <w:lvl w:ilvl="0" w:tplc="8EC46A4E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6C4CA9"/>
    <w:multiLevelType w:val="hybridMultilevel"/>
    <w:tmpl w:val="FEF81CCE"/>
    <w:lvl w:ilvl="0" w:tplc="8D94F924">
      <w:numFmt w:val="bullet"/>
      <w:lvlText w:val=""/>
      <w:lvlPicBulletId w:val="5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9E4CE4"/>
    <w:multiLevelType w:val="hybridMultilevel"/>
    <w:tmpl w:val="1CBC9DDC"/>
    <w:lvl w:ilvl="0" w:tplc="907429F0">
      <w:numFmt w:val="bullet"/>
      <w:lvlText w:val=""/>
      <w:lvlPicBulletId w:val="2"/>
      <w:lvlJc w:val="left"/>
      <w:pPr>
        <w:ind w:left="1027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16" w15:restartNumberingAfterBreak="0">
    <w:nsid w:val="2EE26308"/>
    <w:multiLevelType w:val="hybridMultilevel"/>
    <w:tmpl w:val="D5FA6A96"/>
    <w:lvl w:ilvl="0" w:tplc="94ECCD90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0876A5"/>
    <w:multiLevelType w:val="hybridMultilevel"/>
    <w:tmpl w:val="1A1CE4DE"/>
    <w:lvl w:ilvl="0" w:tplc="0E589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0310F9E"/>
    <w:multiLevelType w:val="hybridMultilevel"/>
    <w:tmpl w:val="A774BF12"/>
    <w:lvl w:ilvl="0" w:tplc="27648814">
      <w:numFmt w:val="bullet"/>
      <w:lvlText w:val=""/>
      <w:lvlPicBulletId w:val="3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324199E"/>
    <w:multiLevelType w:val="hybridMultilevel"/>
    <w:tmpl w:val="912480C2"/>
    <w:lvl w:ilvl="0" w:tplc="36F83F22">
      <w:numFmt w:val="bullet"/>
      <w:lvlText w:val=""/>
      <w:lvlPicBulletId w:val="4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182879"/>
    <w:multiLevelType w:val="hybridMultilevel"/>
    <w:tmpl w:val="EB5E2374"/>
    <w:lvl w:ilvl="0" w:tplc="94ECCD90">
      <w:numFmt w:val="bullet"/>
      <w:lvlText w:val="-"/>
      <w:lvlJc w:val="left"/>
      <w:pPr>
        <w:ind w:left="72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175CFD"/>
    <w:multiLevelType w:val="hybridMultilevel"/>
    <w:tmpl w:val="1190224E"/>
    <w:lvl w:ilvl="0" w:tplc="919C6FB2">
      <w:numFmt w:val="bullet"/>
      <w:lvlText w:val=""/>
      <w:lvlPicBulletId w:val="1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81C47A3"/>
    <w:multiLevelType w:val="hybridMultilevel"/>
    <w:tmpl w:val="EFB81E2E"/>
    <w:lvl w:ilvl="0" w:tplc="F21A9A12">
      <w:numFmt w:val="bullet"/>
      <w:lvlText w:val=""/>
      <w:lvlPicBulletId w:val="4"/>
      <w:lvlJc w:val="left"/>
      <w:pPr>
        <w:ind w:left="1183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DE71A7"/>
    <w:multiLevelType w:val="hybridMultilevel"/>
    <w:tmpl w:val="DE446500"/>
    <w:lvl w:ilvl="0" w:tplc="081EC90A">
      <w:numFmt w:val="bullet"/>
      <w:lvlText w:val=""/>
      <w:lvlPicBulletId w:val="6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80E27"/>
    <w:multiLevelType w:val="hybridMultilevel"/>
    <w:tmpl w:val="738A148C"/>
    <w:lvl w:ilvl="0" w:tplc="8610AE80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0A006D"/>
    <w:multiLevelType w:val="hybridMultilevel"/>
    <w:tmpl w:val="F3ACC9D6"/>
    <w:lvl w:ilvl="0" w:tplc="E45EA72C">
      <w:numFmt w:val="bullet"/>
      <w:lvlText w:val=""/>
      <w:lvlPicBulletId w:val="3"/>
      <w:lvlJc w:val="left"/>
      <w:pPr>
        <w:ind w:left="1036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26" w15:restartNumberingAfterBreak="0">
    <w:nsid w:val="46740D7D"/>
    <w:multiLevelType w:val="hybridMultilevel"/>
    <w:tmpl w:val="5DB2F58C"/>
    <w:lvl w:ilvl="0" w:tplc="919C6FB2">
      <w:numFmt w:val="bullet"/>
      <w:lvlText w:val=""/>
      <w:lvlPicBulletId w:val="1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442DF4"/>
    <w:multiLevelType w:val="hybridMultilevel"/>
    <w:tmpl w:val="4CF4A84A"/>
    <w:lvl w:ilvl="0" w:tplc="94ECCD90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4F78763F"/>
    <w:multiLevelType w:val="hybridMultilevel"/>
    <w:tmpl w:val="9398BC30"/>
    <w:lvl w:ilvl="0" w:tplc="F21A9A12">
      <w:numFmt w:val="bullet"/>
      <w:lvlText w:val=""/>
      <w:lvlPicBulletId w:val="4"/>
      <w:lvlJc w:val="left"/>
      <w:pPr>
        <w:ind w:left="1183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9" w15:restartNumberingAfterBreak="0">
    <w:nsid w:val="5266551F"/>
    <w:multiLevelType w:val="multilevel"/>
    <w:tmpl w:val="31DE83FC"/>
    <w:lvl w:ilvl="0">
      <w:start w:val="1"/>
      <w:numFmt w:val="decimal"/>
      <w:lvlText w:val="%1."/>
      <w:lvlJc w:val="left"/>
      <w:pPr>
        <w:ind w:left="1007" w:hanging="308"/>
        <w:jc w:val="right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s-ES" w:eastAsia="en-US" w:bidi="ar-SA"/>
      </w:rPr>
    </w:lvl>
    <w:lvl w:ilvl="1">
      <w:start w:val="1"/>
      <w:numFmt w:val="decimal"/>
      <w:lvlText w:val="%1.%2"/>
      <w:lvlJc w:val="left"/>
      <w:pPr>
        <w:ind w:left="1070" w:hanging="370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2">
      <w:start w:val="1"/>
      <w:numFmt w:val="decimal"/>
      <w:lvlText w:val="%1.%2.%3"/>
      <w:lvlJc w:val="left"/>
      <w:pPr>
        <w:ind w:left="1252" w:hanging="552"/>
      </w:pPr>
      <w:rPr>
        <w:rFonts w:ascii="Arial" w:eastAsia="Arial" w:hAnsi="Arial" w:cs="Arial" w:hint="default"/>
        <w:b/>
        <w:bCs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455" w:hanging="552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650" w:hanging="552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845" w:hanging="552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6040" w:hanging="552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7235" w:hanging="552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8430" w:hanging="552"/>
      </w:pPr>
      <w:rPr>
        <w:rFonts w:hint="default"/>
        <w:lang w:val="es-ES" w:eastAsia="en-US" w:bidi="ar-SA"/>
      </w:rPr>
    </w:lvl>
  </w:abstractNum>
  <w:abstractNum w:abstractNumId="30" w15:restartNumberingAfterBreak="0">
    <w:nsid w:val="53C90706"/>
    <w:multiLevelType w:val="hybridMultilevel"/>
    <w:tmpl w:val="E37A81B2"/>
    <w:lvl w:ilvl="0" w:tplc="020CD45C">
      <w:start w:val="1"/>
      <w:numFmt w:val="decimal"/>
      <w:lvlText w:val="%1."/>
      <w:lvlJc w:val="left"/>
      <w:pPr>
        <w:ind w:left="644" w:hanging="360"/>
      </w:pPr>
      <w:rPr>
        <w:b/>
        <w:sz w:val="22"/>
      </w:rPr>
    </w:lvl>
    <w:lvl w:ilvl="1" w:tplc="240A0019">
      <w:start w:val="1"/>
      <w:numFmt w:val="lowerLetter"/>
      <w:lvlText w:val="%2."/>
      <w:lvlJc w:val="left"/>
      <w:pPr>
        <w:ind w:left="1364" w:hanging="360"/>
      </w:pPr>
    </w:lvl>
    <w:lvl w:ilvl="2" w:tplc="240A001B">
      <w:start w:val="1"/>
      <w:numFmt w:val="lowerRoman"/>
      <w:lvlText w:val="%3."/>
      <w:lvlJc w:val="right"/>
      <w:pPr>
        <w:ind w:left="2084" w:hanging="180"/>
      </w:pPr>
    </w:lvl>
    <w:lvl w:ilvl="3" w:tplc="240A000F">
      <w:start w:val="1"/>
      <w:numFmt w:val="decimal"/>
      <w:lvlText w:val="%4."/>
      <w:lvlJc w:val="left"/>
      <w:pPr>
        <w:ind w:left="2804" w:hanging="360"/>
      </w:pPr>
    </w:lvl>
    <w:lvl w:ilvl="4" w:tplc="240A0019">
      <w:start w:val="1"/>
      <w:numFmt w:val="lowerLetter"/>
      <w:lvlText w:val="%5."/>
      <w:lvlJc w:val="left"/>
      <w:pPr>
        <w:ind w:left="3524" w:hanging="360"/>
      </w:pPr>
    </w:lvl>
    <w:lvl w:ilvl="5" w:tplc="240A001B">
      <w:start w:val="1"/>
      <w:numFmt w:val="lowerRoman"/>
      <w:lvlText w:val="%6."/>
      <w:lvlJc w:val="right"/>
      <w:pPr>
        <w:ind w:left="4244" w:hanging="180"/>
      </w:pPr>
    </w:lvl>
    <w:lvl w:ilvl="6" w:tplc="240A000F">
      <w:start w:val="1"/>
      <w:numFmt w:val="decimal"/>
      <w:lvlText w:val="%7."/>
      <w:lvlJc w:val="left"/>
      <w:pPr>
        <w:ind w:left="4964" w:hanging="360"/>
      </w:pPr>
    </w:lvl>
    <w:lvl w:ilvl="7" w:tplc="240A0019">
      <w:start w:val="1"/>
      <w:numFmt w:val="lowerLetter"/>
      <w:lvlText w:val="%8."/>
      <w:lvlJc w:val="left"/>
      <w:pPr>
        <w:ind w:left="5684" w:hanging="360"/>
      </w:pPr>
    </w:lvl>
    <w:lvl w:ilvl="8" w:tplc="240A001B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4807826"/>
    <w:multiLevelType w:val="hybridMultilevel"/>
    <w:tmpl w:val="421229B4"/>
    <w:lvl w:ilvl="0" w:tplc="C17A0714">
      <w:numFmt w:val="bullet"/>
      <w:lvlText w:val=""/>
      <w:lvlPicBulletId w:val="0"/>
      <w:lvlJc w:val="left"/>
      <w:pPr>
        <w:ind w:left="744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4" w:hanging="360"/>
      </w:pPr>
      <w:rPr>
        <w:rFonts w:ascii="Wingdings" w:hAnsi="Wingdings" w:hint="default"/>
      </w:rPr>
    </w:lvl>
  </w:abstractNum>
  <w:abstractNum w:abstractNumId="32" w15:restartNumberingAfterBreak="0">
    <w:nsid w:val="570A7184"/>
    <w:multiLevelType w:val="hybridMultilevel"/>
    <w:tmpl w:val="67884EC0"/>
    <w:lvl w:ilvl="0" w:tplc="24461A58">
      <w:numFmt w:val="bullet"/>
      <w:lvlText w:val=""/>
      <w:lvlPicBulletId w:val="2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6E4F6F"/>
    <w:multiLevelType w:val="hybridMultilevel"/>
    <w:tmpl w:val="4B124676"/>
    <w:lvl w:ilvl="0" w:tplc="7902D44E">
      <w:numFmt w:val="bullet"/>
      <w:lvlText w:val=""/>
      <w:lvlPicBulletId w:val="3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7911A2E"/>
    <w:multiLevelType w:val="hybridMultilevel"/>
    <w:tmpl w:val="7E82D40A"/>
    <w:lvl w:ilvl="0" w:tplc="1BF253EA">
      <w:numFmt w:val="bullet"/>
      <w:lvlText w:val=""/>
      <w:lvlPicBulletId w:val="2"/>
      <w:lvlJc w:val="left"/>
      <w:pPr>
        <w:ind w:left="993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35" w15:restartNumberingAfterBreak="0">
    <w:nsid w:val="58615658"/>
    <w:multiLevelType w:val="hybridMultilevel"/>
    <w:tmpl w:val="3578BEE4"/>
    <w:lvl w:ilvl="0" w:tplc="E04426C6">
      <w:numFmt w:val="bullet"/>
      <w:lvlText w:val=""/>
      <w:lvlPicBulletId w:val="0"/>
      <w:lvlJc w:val="left"/>
      <w:pPr>
        <w:ind w:left="720" w:hanging="360"/>
      </w:pPr>
      <w:rPr>
        <w:rFonts w:ascii="Symbol" w:eastAsia="Arial MT" w:hAnsi="Symbol" w:hint="default"/>
        <w:color w:val="auto"/>
        <w:w w:val="10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7465EA"/>
    <w:multiLevelType w:val="hybridMultilevel"/>
    <w:tmpl w:val="F6CCBA34"/>
    <w:lvl w:ilvl="0" w:tplc="F862487A">
      <w:start w:val="1"/>
      <w:numFmt w:val="lowerLetter"/>
      <w:lvlText w:val="%1."/>
      <w:lvlJc w:val="left"/>
      <w:pPr>
        <w:ind w:left="983" w:hanging="284"/>
      </w:pPr>
      <w:rPr>
        <w:rFonts w:hint="default"/>
        <w:b w:val="0"/>
        <w:w w:val="100"/>
        <w:lang w:val="es-ES" w:eastAsia="en-US" w:bidi="ar-SA"/>
      </w:rPr>
    </w:lvl>
    <w:lvl w:ilvl="1" w:tplc="92BE2A10">
      <w:numFmt w:val="bullet"/>
      <w:lvlText w:val="•"/>
      <w:lvlJc w:val="left"/>
      <w:pPr>
        <w:ind w:left="1964" w:hanging="284"/>
      </w:pPr>
      <w:rPr>
        <w:rFonts w:hint="default"/>
        <w:lang w:val="es-ES" w:eastAsia="en-US" w:bidi="ar-SA"/>
      </w:rPr>
    </w:lvl>
    <w:lvl w:ilvl="2" w:tplc="059EC640">
      <w:numFmt w:val="bullet"/>
      <w:lvlText w:val="•"/>
      <w:lvlJc w:val="left"/>
      <w:pPr>
        <w:ind w:left="2948" w:hanging="284"/>
      </w:pPr>
      <w:rPr>
        <w:rFonts w:hint="default"/>
        <w:lang w:val="es-ES" w:eastAsia="en-US" w:bidi="ar-SA"/>
      </w:rPr>
    </w:lvl>
    <w:lvl w:ilvl="3" w:tplc="FB0A7BC4">
      <w:numFmt w:val="bullet"/>
      <w:lvlText w:val="•"/>
      <w:lvlJc w:val="left"/>
      <w:pPr>
        <w:ind w:left="3932" w:hanging="284"/>
      </w:pPr>
      <w:rPr>
        <w:rFonts w:hint="default"/>
        <w:lang w:val="es-ES" w:eastAsia="en-US" w:bidi="ar-SA"/>
      </w:rPr>
    </w:lvl>
    <w:lvl w:ilvl="4" w:tplc="86C480D2">
      <w:numFmt w:val="bullet"/>
      <w:lvlText w:val="•"/>
      <w:lvlJc w:val="left"/>
      <w:pPr>
        <w:ind w:left="4916" w:hanging="284"/>
      </w:pPr>
      <w:rPr>
        <w:rFonts w:hint="default"/>
        <w:lang w:val="es-ES" w:eastAsia="en-US" w:bidi="ar-SA"/>
      </w:rPr>
    </w:lvl>
    <w:lvl w:ilvl="5" w:tplc="63147E1A">
      <w:numFmt w:val="bullet"/>
      <w:lvlText w:val="•"/>
      <w:lvlJc w:val="left"/>
      <w:pPr>
        <w:ind w:left="5900" w:hanging="284"/>
      </w:pPr>
      <w:rPr>
        <w:rFonts w:hint="default"/>
        <w:lang w:val="es-ES" w:eastAsia="en-US" w:bidi="ar-SA"/>
      </w:rPr>
    </w:lvl>
    <w:lvl w:ilvl="6" w:tplc="277E6D2C">
      <w:numFmt w:val="bullet"/>
      <w:lvlText w:val="•"/>
      <w:lvlJc w:val="left"/>
      <w:pPr>
        <w:ind w:left="6884" w:hanging="284"/>
      </w:pPr>
      <w:rPr>
        <w:rFonts w:hint="default"/>
        <w:lang w:val="es-ES" w:eastAsia="en-US" w:bidi="ar-SA"/>
      </w:rPr>
    </w:lvl>
    <w:lvl w:ilvl="7" w:tplc="A664E23E">
      <w:numFmt w:val="bullet"/>
      <w:lvlText w:val="•"/>
      <w:lvlJc w:val="left"/>
      <w:pPr>
        <w:ind w:left="7868" w:hanging="284"/>
      </w:pPr>
      <w:rPr>
        <w:rFonts w:hint="default"/>
        <w:lang w:val="es-ES" w:eastAsia="en-US" w:bidi="ar-SA"/>
      </w:rPr>
    </w:lvl>
    <w:lvl w:ilvl="8" w:tplc="07C08C58">
      <w:numFmt w:val="bullet"/>
      <w:lvlText w:val="•"/>
      <w:lvlJc w:val="left"/>
      <w:pPr>
        <w:ind w:left="8852" w:hanging="284"/>
      </w:pPr>
      <w:rPr>
        <w:rFonts w:hint="default"/>
        <w:lang w:val="es-ES" w:eastAsia="en-US" w:bidi="ar-SA"/>
      </w:rPr>
    </w:lvl>
  </w:abstractNum>
  <w:abstractNum w:abstractNumId="37" w15:restartNumberingAfterBreak="0">
    <w:nsid w:val="5FEC3000"/>
    <w:multiLevelType w:val="hybridMultilevel"/>
    <w:tmpl w:val="EE54B9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5A07034"/>
    <w:multiLevelType w:val="hybridMultilevel"/>
    <w:tmpl w:val="1708D4D8"/>
    <w:lvl w:ilvl="0" w:tplc="EB5CA9BE">
      <w:start w:val="1"/>
      <w:numFmt w:val="bullet"/>
      <w:lvlText w:val=""/>
      <w:lvlPicBulletId w:val="7"/>
      <w:lvlJc w:val="left"/>
      <w:pPr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66A47B9"/>
    <w:multiLevelType w:val="hybridMultilevel"/>
    <w:tmpl w:val="5BA66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DF44CC"/>
    <w:multiLevelType w:val="hybridMultilevel"/>
    <w:tmpl w:val="B6D81826"/>
    <w:lvl w:ilvl="0" w:tplc="94ECCD90">
      <w:numFmt w:val="bullet"/>
      <w:lvlText w:val="-"/>
      <w:lvlJc w:val="left"/>
      <w:pPr>
        <w:ind w:left="1080" w:hanging="360"/>
      </w:pPr>
      <w:rPr>
        <w:rFonts w:ascii="Arial" w:eastAsia="Arial MT" w:hAnsi="Arial" w:cs="Arial" w:hint="default"/>
        <w:w w:val="100"/>
        <w:sz w:val="22"/>
        <w:szCs w:val="22"/>
        <w:lang w:val="es-CO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81398A"/>
    <w:multiLevelType w:val="hybridMultilevel"/>
    <w:tmpl w:val="EE54B9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4"/>
  </w:num>
  <w:num w:numId="3">
    <w:abstractNumId w:val="20"/>
  </w:num>
  <w:num w:numId="4">
    <w:abstractNumId w:val="40"/>
  </w:num>
  <w:num w:numId="5">
    <w:abstractNumId w:val="13"/>
  </w:num>
  <w:num w:numId="6">
    <w:abstractNumId w:val="16"/>
  </w:num>
  <w:num w:numId="7">
    <w:abstractNumId w:val="36"/>
  </w:num>
  <w:num w:numId="8">
    <w:abstractNumId w:val="5"/>
  </w:num>
  <w:num w:numId="9">
    <w:abstractNumId w:val="3"/>
  </w:num>
  <w:num w:numId="10">
    <w:abstractNumId w:val="21"/>
  </w:num>
  <w:num w:numId="11">
    <w:abstractNumId w:val="2"/>
  </w:num>
  <w:num w:numId="12">
    <w:abstractNumId w:val="18"/>
  </w:num>
  <w:num w:numId="13">
    <w:abstractNumId w:val="19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14"/>
  </w:num>
  <w:num w:numId="17">
    <w:abstractNumId w:val="35"/>
  </w:num>
  <w:num w:numId="18">
    <w:abstractNumId w:val="23"/>
  </w:num>
  <w:num w:numId="19">
    <w:abstractNumId w:val="8"/>
  </w:num>
  <w:num w:numId="20">
    <w:abstractNumId w:val="33"/>
  </w:num>
  <w:num w:numId="21">
    <w:abstractNumId w:val="1"/>
  </w:num>
  <w:num w:numId="22">
    <w:abstractNumId w:val="7"/>
  </w:num>
  <w:num w:numId="23">
    <w:abstractNumId w:val="24"/>
  </w:num>
  <w:num w:numId="24">
    <w:abstractNumId w:val="25"/>
  </w:num>
  <w:num w:numId="25">
    <w:abstractNumId w:val="26"/>
  </w:num>
  <w:num w:numId="26">
    <w:abstractNumId w:val="11"/>
  </w:num>
  <w:num w:numId="27">
    <w:abstractNumId w:val="27"/>
  </w:num>
  <w:num w:numId="28">
    <w:abstractNumId w:val="6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9"/>
  </w:num>
  <w:num w:numId="31">
    <w:abstractNumId w:val="0"/>
  </w:num>
  <w:num w:numId="32">
    <w:abstractNumId w:val="41"/>
  </w:num>
  <w:num w:numId="33">
    <w:abstractNumId w:val="37"/>
  </w:num>
  <w:num w:numId="34">
    <w:abstractNumId w:val="28"/>
  </w:num>
  <w:num w:numId="35">
    <w:abstractNumId w:val="22"/>
  </w:num>
  <w:num w:numId="36">
    <w:abstractNumId w:val="9"/>
  </w:num>
  <w:num w:numId="37">
    <w:abstractNumId w:val="32"/>
  </w:num>
  <w:num w:numId="38">
    <w:abstractNumId w:val="10"/>
  </w:num>
  <w:num w:numId="39">
    <w:abstractNumId w:val="38"/>
  </w:num>
  <w:num w:numId="40">
    <w:abstractNumId w:val="34"/>
  </w:num>
  <w:num w:numId="41">
    <w:abstractNumId w:val="31"/>
  </w:num>
  <w:num w:numId="42">
    <w:abstractNumId w:val="15"/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E06"/>
    <w:rsid w:val="00003AF2"/>
    <w:rsid w:val="000524A4"/>
    <w:rsid w:val="00094192"/>
    <w:rsid w:val="000A3F59"/>
    <w:rsid w:val="000A5961"/>
    <w:rsid w:val="000E161A"/>
    <w:rsid w:val="000E27DA"/>
    <w:rsid w:val="00105D4D"/>
    <w:rsid w:val="00133469"/>
    <w:rsid w:val="001553F8"/>
    <w:rsid w:val="00167BEC"/>
    <w:rsid w:val="001732CD"/>
    <w:rsid w:val="00173A75"/>
    <w:rsid w:val="001A694C"/>
    <w:rsid w:val="001D4FBC"/>
    <w:rsid w:val="001F04EA"/>
    <w:rsid w:val="001F5D00"/>
    <w:rsid w:val="00212163"/>
    <w:rsid w:val="00266900"/>
    <w:rsid w:val="00297A5E"/>
    <w:rsid w:val="002F2087"/>
    <w:rsid w:val="002F58B5"/>
    <w:rsid w:val="003063C6"/>
    <w:rsid w:val="003220B0"/>
    <w:rsid w:val="00363BEE"/>
    <w:rsid w:val="00367003"/>
    <w:rsid w:val="00376C57"/>
    <w:rsid w:val="003A580B"/>
    <w:rsid w:val="003D1A22"/>
    <w:rsid w:val="003E3575"/>
    <w:rsid w:val="003E6C3E"/>
    <w:rsid w:val="00401615"/>
    <w:rsid w:val="004043E6"/>
    <w:rsid w:val="00406DB9"/>
    <w:rsid w:val="0047078A"/>
    <w:rsid w:val="00487666"/>
    <w:rsid w:val="004A206E"/>
    <w:rsid w:val="004C2226"/>
    <w:rsid w:val="005151D3"/>
    <w:rsid w:val="0056136D"/>
    <w:rsid w:val="00563B0B"/>
    <w:rsid w:val="00575B2D"/>
    <w:rsid w:val="00586451"/>
    <w:rsid w:val="005E68B0"/>
    <w:rsid w:val="005F5C50"/>
    <w:rsid w:val="00600FE8"/>
    <w:rsid w:val="00612BF9"/>
    <w:rsid w:val="00644040"/>
    <w:rsid w:val="00647A97"/>
    <w:rsid w:val="0065376E"/>
    <w:rsid w:val="00690EF1"/>
    <w:rsid w:val="006A15F2"/>
    <w:rsid w:val="006B2D67"/>
    <w:rsid w:val="006B3413"/>
    <w:rsid w:val="006D4530"/>
    <w:rsid w:val="006D692A"/>
    <w:rsid w:val="006E13D8"/>
    <w:rsid w:val="0070397F"/>
    <w:rsid w:val="007541B0"/>
    <w:rsid w:val="007723B2"/>
    <w:rsid w:val="00795566"/>
    <w:rsid w:val="00796055"/>
    <w:rsid w:val="007B5D4A"/>
    <w:rsid w:val="007B7B8E"/>
    <w:rsid w:val="007F65CA"/>
    <w:rsid w:val="00800AAD"/>
    <w:rsid w:val="00803ED2"/>
    <w:rsid w:val="0081128F"/>
    <w:rsid w:val="00816B7C"/>
    <w:rsid w:val="00821127"/>
    <w:rsid w:val="00860807"/>
    <w:rsid w:val="00865B05"/>
    <w:rsid w:val="008A29BC"/>
    <w:rsid w:val="008B6DB2"/>
    <w:rsid w:val="008C2E33"/>
    <w:rsid w:val="008C6C5B"/>
    <w:rsid w:val="008D0A33"/>
    <w:rsid w:val="008D2644"/>
    <w:rsid w:val="008E6EFC"/>
    <w:rsid w:val="00904B24"/>
    <w:rsid w:val="00972DD8"/>
    <w:rsid w:val="00977708"/>
    <w:rsid w:val="009A6BE7"/>
    <w:rsid w:val="009D45C8"/>
    <w:rsid w:val="00A04857"/>
    <w:rsid w:val="00A05FBF"/>
    <w:rsid w:val="00A51E06"/>
    <w:rsid w:val="00A532D0"/>
    <w:rsid w:val="00A548DF"/>
    <w:rsid w:val="00A60C57"/>
    <w:rsid w:val="00A75695"/>
    <w:rsid w:val="00A86E9D"/>
    <w:rsid w:val="00A92BBD"/>
    <w:rsid w:val="00AA792F"/>
    <w:rsid w:val="00AB5A24"/>
    <w:rsid w:val="00AB7843"/>
    <w:rsid w:val="00AD0670"/>
    <w:rsid w:val="00AE33DB"/>
    <w:rsid w:val="00AF5D1A"/>
    <w:rsid w:val="00B01A7C"/>
    <w:rsid w:val="00B05907"/>
    <w:rsid w:val="00B32EF0"/>
    <w:rsid w:val="00B40C78"/>
    <w:rsid w:val="00B854BC"/>
    <w:rsid w:val="00BA1FBF"/>
    <w:rsid w:val="00BD4F1B"/>
    <w:rsid w:val="00BE1F30"/>
    <w:rsid w:val="00C1687E"/>
    <w:rsid w:val="00C41754"/>
    <w:rsid w:val="00C637A6"/>
    <w:rsid w:val="00C659D1"/>
    <w:rsid w:val="00C74472"/>
    <w:rsid w:val="00C77477"/>
    <w:rsid w:val="00C877F9"/>
    <w:rsid w:val="00D15A96"/>
    <w:rsid w:val="00D35263"/>
    <w:rsid w:val="00D42516"/>
    <w:rsid w:val="00D732FC"/>
    <w:rsid w:val="00DB3005"/>
    <w:rsid w:val="00DC2EF4"/>
    <w:rsid w:val="00DC4E3E"/>
    <w:rsid w:val="00DC4F19"/>
    <w:rsid w:val="00DD4B56"/>
    <w:rsid w:val="00DE30BC"/>
    <w:rsid w:val="00DE3266"/>
    <w:rsid w:val="00DE62E4"/>
    <w:rsid w:val="00DF17F4"/>
    <w:rsid w:val="00E24C8B"/>
    <w:rsid w:val="00E36FD0"/>
    <w:rsid w:val="00E42AD5"/>
    <w:rsid w:val="00E75931"/>
    <w:rsid w:val="00E96CC5"/>
    <w:rsid w:val="00EA6352"/>
    <w:rsid w:val="00EB7C39"/>
    <w:rsid w:val="00ED7A4C"/>
    <w:rsid w:val="00EE152A"/>
    <w:rsid w:val="00EE32FC"/>
    <w:rsid w:val="00EF0A73"/>
    <w:rsid w:val="00F018D5"/>
    <w:rsid w:val="00F1156C"/>
    <w:rsid w:val="00F2229C"/>
    <w:rsid w:val="00F44FB5"/>
    <w:rsid w:val="00F70227"/>
    <w:rsid w:val="00F743CE"/>
    <w:rsid w:val="00F92BCB"/>
    <w:rsid w:val="00F97BC1"/>
    <w:rsid w:val="00FA71A3"/>
    <w:rsid w:val="00FC7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2"/>
    </o:shapelayout>
  </w:shapeDefaults>
  <w:decimalSymbol w:val=","/>
  <w:listSeparator w:val=";"/>
  <w14:docId w14:val="2ED01D30"/>
  <w15:docId w15:val="{75129752-E0A2-46FD-B14C-3E3E95980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3575"/>
    <w:pPr>
      <w:spacing w:before="120" w:after="120" w:line="276" w:lineRule="auto"/>
      <w:jc w:val="both"/>
    </w:pPr>
    <w:rPr>
      <w:rFonts w:ascii="Arial" w:hAnsi="Arial"/>
      <w:lang w:val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DF17F4"/>
    <w:pPr>
      <w:keepNext/>
      <w:keepLines/>
      <w:numPr>
        <w:numId w:val="2"/>
      </w:numPr>
      <w:spacing w:before="100" w:beforeAutospacing="1" w:after="100" w:afterAutospacing="1" w:line="240" w:lineRule="auto"/>
      <w:outlineLvl w:val="0"/>
    </w:pPr>
    <w:rPr>
      <w:rFonts w:eastAsiaTheme="majorEastAsia" w:cstheme="majorBidi"/>
      <w:b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F17F4"/>
    <w:pPr>
      <w:keepNext/>
      <w:keepLines/>
      <w:spacing w:before="240" w:line="360" w:lineRule="auto"/>
      <w:outlineLvl w:val="1"/>
    </w:pPr>
    <w:rPr>
      <w:rFonts w:eastAsiaTheme="majorEastAsia" w:cstheme="majorBidi"/>
      <w:b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DF17F4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063C6"/>
    <w:rPr>
      <w:lang w:val="es-CO"/>
    </w:rPr>
  </w:style>
  <w:style w:type="paragraph" w:styleId="Piedepgina">
    <w:name w:val="footer"/>
    <w:basedOn w:val="Normal"/>
    <w:link w:val="PiedepginaCar"/>
    <w:uiPriority w:val="99"/>
    <w:unhideWhenUsed/>
    <w:rsid w:val="00306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063C6"/>
    <w:rPr>
      <w:lang w:val="es-CO"/>
    </w:rPr>
  </w:style>
  <w:style w:type="character" w:customStyle="1" w:styleId="Ttulo2Car">
    <w:name w:val="Título 2 Car"/>
    <w:basedOn w:val="Fuentedeprrafopredeter"/>
    <w:link w:val="Ttulo2"/>
    <w:uiPriority w:val="9"/>
    <w:rsid w:val="00DF17F4"/>
    <w:rPr>
      <w:rFonts w:ascii="Arial" w:eastAsiaTheme="majorEastAsia" w:hAnsi="Arial" w:cstheme="majorBidi"/>
      <w:b/>
      <w:szCs w:val="26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3063C6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63C6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DF17F4"/>
    <w:rPr>
      <w:rFonts w:ascii="Arial" w:eastAsiaTheme="majorEastAsia" w:hAnsi="Arial" w:cstheme="majorBidi"/>
      <w:b/>
      <w:szCs w:val="32"/>
      <w:lang w:val="es-CO"/>
    </w:rPr>
  </w:style>
  <w:style w:type="character" w:customStyle="1" w:styleId="Ttulo3Car">
    <w:name w:val="Título 3 Car"/>
    <w:basedOn w:val="Fuentedeprrafopredeter"/>
    <w:link w:val="Ttulo3"/>
    <w:uiPriority w:val="9"/>
    <w:rsid w:val="00DF17F4"/>
    <w:rPr>
      <w:rFonts w:ascii="Arial" w:eastAsiaTheme="majorEastAsia" w:hAnsi="Arial" w:cstheme="majorBidi"/>
      <w:b/>
      <w:color w:val="000000" w:themeColor="text1"/>
      <w:szCs w:val="24"/>
      <w:lang w:val="es-CO"/>
    </w:rPr>
  </w:style>
  <w:style w:type="paragraph" w:styleId="Prrafodelista">
    <w:name w:val="List Paragraph"/>
    <w:basedOn w:val="Normal"/>
    <w:uiPriority w:val="34"/>
    <w:qFormat/>
    <w:rsid w:val="00821127"/>
    <w:pPr>
      <w:ind w:left="720"/>
      <w:contextualSpacing/>
    </w:pPr>
  </w:style>
  <w:style w:type="table" w:customStyle="1" w:styleId="TableNormal">
    <w:name w:val="Table Normal"/>
    <w:uiPriority w:val="2"/>
    <w:semiHidden/>
    <w:qFormat/>
    <w:rsid w:val="00EE152A"/>
    <w:pPr>
      <w:widowControl w:val="0"/>
      <w:autoSpaceDE w:val="0"/>
      <w:autoSpaceDN w:val="0"/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vnculo">
    <w:name w:val="Hyperlink"/>
    <w:basedOn w:val="Fuentedeprrafopredeter"/>
    <w:uiPriority w:val="99"/>
    <w:unhideWhenUsed/>
    <w:rsid w:val="00D15A9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865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B01A7C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1A7C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1A7C"/>
    <w:rPr>
      <w:rFonts w:ascii="Arial" w:hAnsi="Arial"/>
      <w:sz w:val="20"/>
      <w:szCs w:val="20"/>
      <w:lang w:val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1A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1A7C"/>
    <w:rPr>
      <w:rFonts w:ascii="Arial" w:hAnsi="Arial"/>
      <w:b/>
      <w:bCs/>
      <w:sz w:val="20"/>
      <w:szCs w:val="20"/>
      <w:lang w:val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01A7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1A7C"/>
    <w:rPr>
      <w:rFonts w:ascii="Segoe UI" w:hAnsi="Segoe UI" w:cs="Segoe UI"/>
      <w:sz w:val="18"/>
      <w:szCs w:val="18"/>
      <w:lang w:val="es-CO"/>
    </w:rPr>
  </w:style>
  <w:style w:type="paragraph" w:customStyle="1" w:styleId="TableParagraph">
    <w:name w:val="Table Paragraph"/>
    <w:basedOn w:val="Normal"/>
    <w:uiPriority w:val="1"/>
    <w:qFormat/>
    <w:rsid w:val="0064404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1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numbering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ma-\Documents\Alcald&#237;a%20de%20Ibagu&#233;\2022\ISO%209001\Pantilla%20Procedimient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F97457-E4DF-499E-A0C4-6C1DDE38C7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Pantilla Procedimientos</Template>
  <TotalTime>4</TotalTime>
  <Pages>1</Pages>
  <Words>51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Murillo</dc:creator>
  <cp:keywords/>
  <dc:description/>
  <cp:lastModifiedBy>Personal</cp:lastModifiedBy>
  <cp:revision>2</cp:revision>
  <cp:lastPrinted>2022-02-09T18:49:00Z</cp:lastPrinted>
  <dcterms:created xsi:type="dcterms:W3CDTF">2022-08-12T20:56:00Z</dcterms:created>
  <dcterms:modified xsi:type="dcterms:W3CDTF">2022-08-12T20:56:00Z</dcterms:modified>
</cp:coreProperties>
</file>